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D0647" w14:textId="77777777" w:rsidR="00805CC5" w:rsidRPr="00FA64EF" w:rsidRDefault="00946B5D" w:rsidP="007C3298">
      <w:pPr>
        <w:spacing w:before="48"/>
        <w:ind w:right="962"/>
        <w:rPr>
          <w:rFonts w:ascii="Arial Black" w:eastAsia="Arial" w:hAnsi="Arial Black" w:cs="Arial"/>
          <w:color w:val="003366"/>
          <w:sz w:val="36"/>
          <w:szCs w:val="36"/>
        </w:rPr>
      </w:pPr>
      <w:bookmarkStart w:id="0" w:name="_GoBack"/>
      <w:bookmarkEnd w:id="0"/>
      <w:r w:rsidRPr="00FA64EF">
        <w:rPr>
          <w:rFonts w:ascii="Arial" w:eastAsia="Arial" w:hAnsi="Arial" w:cs="Arial"/>
          <w:b/>
          <w:bCs/>
          <w:noProof/>
          <w:sz w:val="20"/>
          <w:szCs w:val="20"/>
          <w:lang w:eastAsia="fr-CA"/>
        </w:rPr>
        <mc:AlternateContent>
          <mc:Choice Requires="wps">
            <w:drawing>
              <wp:anchor distT="45720" distB="45720" distL="114300" distR="114300" simplePos="0" relativeHeight="251677696" behindDoc="0" locked="0" layoutInCell="1" allowOverlap="1" wp14:anchorId="0167F8D0" wp14:editId="763163C3">
                <wp:simplePos x="0" y="0"/>
                <wp:positionH relativeFrom="margin">
                  <wp:posOffset>1217295</wp:posOffset>
                </wp:positionH>
                <wp:positionV relativeFrom="paragraph">
                  <wp:posOffset>125877</wp:posOffset>
                </wp:positionV>
                <wp:extent cx="5337958" cy="200152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958" cy="2001520"/>
                        </a:xfrm>
                        <a:prstGeom prst="rect">
                          <a:avLst/>
                        </a:prstGeom>
                        <a:noFill/>
                        <a:ln w="9525">
                          <a:noFill/>
                          <a:miter lim="800000"/>
                          <a:headEnd/>
                          <a:tailEnd/>
                        </a:ln>
                      </wps:spPr>
                      <wps:txbx>
                        <w:txbxContent>
                          <w:p w14:paraId="0EBC2EC6" w14:textId="40A3088A" w:rsidR="00E82B2C" w:rsidRDefault="00E82B2C" w:rsidP="00164489">
                            <w:pPr>
                              <w:jc w:val="center"/>
                            </w:pPr>
                            <w:r w:rsidRPr="00FA64EF">
                              <w:rPr>
                                <w:rFonts w:ascii="Arial" w:eastAsia="Arial" w:hAnsi="Arial" w:cs="Arial"/>
                                <w:b/>
                                <w:bCs/>
                                <w:color w:val="003366"/>
                                <w:sz w:val="36"/>
                                <w:szCs w:val="36"/>
                              </w:rPr>
                              <w:t>Thème de la semaine 2 :</w:t>
                            </w:r>
                            <w:r w:rsidRPr="00FA64EF">
                              <w:rPr>
                                <w:rFonts w:ascii="Arial" w:eastAsia="Arial" w:hAnsi="Arial" w:cs="Arial"/>
                                <w:color w:val="003366"/>
                                <w:sz w:val="36"/>
                                <w:szCs w:val="36"/>
                              </w:rPr>
                              <w:t xml:space="preserve"> </w:t>
                            </w:r>
                            <w:r w:rsidRPr="00FA64EF">
                              <w:rPr>
                                <w:rFonts w:ascii="Arial" w:eastAsia="Arial" w:hAnsi="Arial" w:cs="Arial"/>
                                <w:b/>
                                <w:bCs/>
                                <w:sz w:val="36"/>
                                <w:szCs w:val="36"/>
                              </w:rPr>
                              <w:t>Pourquoi moi?</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67F8D0" id="_x0000_t202" coordsize="21600,21600" o:spt="202" path="m,l,21600r21600,l21600,xe">
                <v:stroke joinstyle="miter"/>
                <v:path gradientshapeok="t" o:connecttype="rect"/>
              </v:shapetype>
              <v:shape id="Text Box 2" o:spid="_x0000_s1026" type="#_x0000_t202" style="position:absolute;margin-left:95.85pt;margin-top:9.9pt;width:420.3pt;height:157.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" filled="f" stroked="f">
                <v:textbox style="mso-fit-shape-to-text:t">
                  <w:txbxContent>
                    <w:p w14:paraId="0EBC2EC6" w14:textId="40A3088A" w:rsidR="00E82B2C" w:rsidRDefault="00E82B2C" w:rsidP="00164489">
                      <w:pPr>
                        <w:jc w:val="center"/>
                      </w:pPr>
                      <w:r w:rsidRPr="00FA64EF">
                        <w:rPr>
                          <w:rFonts w:ascii="Arial" w:eastAsia="Arial" w:hAnsi="Arial" w:cs="Arial"/>
                          <w:b/>
                          <w:bCs/>
                          <w:color w:val="003366"/>
                          <w:sz w:val="36"/>
                          <w:szCs w:val="36"/>
                        </w:rPr>
                        <w:t>Thème de la semaine 2 :</w:t>
                      </w:r>
                      <w:r w:rsidRPr="00FA64EF">
                        <w:rPr>
                          <w:rFonts w:ascii="Arial" w:eastAsia="Arial" w:hAnsi="Arial" w:cs="Arial"/>
                          <w:color w:val="003366"/>
                          <w:sz w:val="36"/>
                          <w:szCs w:val="36"/>
                        </w:rPr>
                        <w:t xml:space="preserve"> </w:t>
                      </w:r>
                      <w:r w:rsidRPr="00FA64EF">
                        <w:rPr>
                          <w:rFonts w:ascii="Arial" w:eastAsia="Arial" w:hAnsi="Arial" w:cs="Arial"/>
                          <w:b/>
                          <w:bCs/>
                          <w:sz w:val="36"/>
                          <w:szCs w:val="36"/>
                        </w:rPr>
                        <w:t>Pourquoi moi?</w:t>
                      </w:r>
                    </w:p>
                  </w:txbxContent>
                </v:textbox>
                <w10:wrap anchorx="margin"/>
              </v:shape>
            </w:pict>
          </mc:Fallback>
        </mc:AlternateContent>
      </w:r>
      <w:r w:rsidR="00C1388B" w:rsidRPr="00FA64EF">
        <w:rPr>
          <w:rFonts w:ascii="Arial" w:eastAsia="Arial" w:hAnsi="Arial" w:cs="Arial"/>
          <w:b/>
          <w:bCs/>
          <w:noProof/>
          <w:sz w:val="20"/>
          <w:szCs w:val="20"/>
          <w:lang w:eastAsia="fr-CA"/>
        </w:rPr>
        <mc:AlternateContent>
          <mc:Choice Requires="wpg">
            <w:drawing>
              <wp:anchor distT="0" distB="0" distL="114300" distR="114300" simplePos="0" relativeHeight="251659264" behindDoc="1" locked="0" layoutInCell="1" allowOverlap="1" wp14:anchorId="5F9EA5A7" wp14:editId="6445DEA8">
                <wp:simplePos x="0" y="0"/>
                <wp:positionH relativeFrom="column">
                  <wp:posOffset>9525</wp:posOffset>
                </wp:positionH>
                <wp:positionV relativeFrom="paragraph">
                  <wp:posOffset>454025</wp:posOffset>
                </wp:positionV>
                <wp:extent cx="7740650" cy="1395095"/>
                <wp:effectExtent l="0" t="0" r="12700" b="0"/>
                <wp:wrapNone/>
                <wp:docPr id="31" name="Group 31"/>
                <wp:cNvGraphicFramePr/>
                <a:graphic xmlns:a="http://schemas.openxmlformats.org/drawingml/2006/main">
                  <a:graphicData uri="http://schemas.microsoft.com/office/word/2010/wordprocessingGroup">
                    <wpg:wgp>
                      <wpg:cNvGrpSpPr/>
                      <wpg:grpSpPr>
                        <a:xfrm>
                          <a:off x="0" y="0"/>
                          <a:ext cx="7740650" cy="1395095"/>
                          <a:chOff x="0" y="0"/>
                          <a:chExt cx="7740650" cy="1395095"/>
                        </a:xfrm>
                      </wpg:grpSpPr>
                      <wpg:grpSp>
                        <wpg:cNvPr id="42" name="Group 101"/>
                        <wpg:cNvGrpSpPr/>
                        <wpg:grpSpPr>
                          <a:xfrm>
                            <a:off x="0" y="76200"/>
                            <a:ext cx="7740650" cy="1075690"/>
                            <a:chOff x="15" y="651"/>
                            <a:chExt cx="9990" cy="1184"/>
                          </a:xfrm>
                        </wpg:grpSpPr>
                        <wps:wsp>
                          <wps:cNvPr id="43" name="Rectangle 100"/>
                          <wps:cNvSpPr>
                            <a:spLocks noChangeArrowheads="1"/>
                          </wps:cNvSpPr>
                          <wps:spPr bwMode="auto">
                            <a:xfrm>
                              <a:off x="15" y="711"/>
                              <a:ext cx="9990" cy="1119"/>
                            </a:xfrm>
                            <a:prstGeom prst="rect">
                              <a:avLst/>
                            </a:prstGeom>
                            <a:solidFill>
                              <a:srgbClr val="336699"/>
                            </a:solidFill>
                            <a:ln w="9525">
                              <a:solidFill>
                                <a:srgbClr val="000000"/>
                              </a:solidFill>
                              <a:miter lim="800000"/>
                              <a:headEnd/>
                              <a:tailEnd/>
                            </a:ln>
                          </wps:spPr>
                          <wps:bodyPr rot="0" vert="horz" wrap="square" anchor="t" anchorCtr="0" upright="1"/>
                        </wps:wsp>
                        <wpg:grpSp>
                          <wpg:cNvPr id="44" name="Group 9"/>
                          <wpg:cNvGrpSpPr/>
                          <wpg:grpSpPr>
                            <a:xfrm>
                              <a:off x="75" y="1236"/>
                              <a:ext cx="9855" cy="599"/>
                              <a:chOff x="0" y="0"/>
                              <a:chExt cx="5477510" cy="380365"/>
                            </a:xfrm>
                          </wpg:grpSpPr>
                          <wps:wsp>
                            <wps:cNvPr id="45" name="Plus Sign 10"/>
                            <wps:cNvSpPr/>
                            <wps:spPr bwMode="auto">
                              <a:xfrm>
                                <a:off x="2406650" y="44450"/>
                                <a:ext cx="333040" cy="298450"/>
                              </a:xfrm>
                              <a:custGeom>
                                <a:avLst/>
                                <a:gdLst>
                                  <a:gd name="T0" fmla="*/ 44144 w 333040"/>
                                  <a:gd name="T1" fmla="*/ 114127 h 298450"/>
                                  <a:gd name="T2" fmla="*/ 131422 w 333040"/>
                                  <a:gd name="T3" fmla="*/ 114127 h 298450"/>
                                  <a:gd name="T4" fmla="*/ 131422 w 333040"/>
                                  <a:gd name="T5" fmla="*/ 39560 h 298450"/>
                                  <a:gd name="T6" fmla="*/ 201618 w 333040"/>
                                  <a:gd name="T7" fmla="*/ 39560 h 298450"/>
                                  <a:gd name="T8" fmla="*/ 201618 w 333040"/>
                                  <a:gd name="T9" fmla="*/ 114127 h 298450"/>
                                  <a:gd name="T10" fmla="*/ 288896 w 333040"/>
                                  <a:gd name="T11" fmla="*/ 114127 h 298450"/>
                                  <a:gd name="T12" fmla="*/ 288896 w 333040"/>
                                  <a:gd name="T13" fmla="*/ 184323 h 298450"/>
                                  <a:gd name="T14" fmla="*/ 201618 w 333040"/>
                                  <a:gd name="T15" fmla="*/ 184323 h 298450"/>
                                  <a:gd name="T16" fmla="*/ 201618 w 333040"/>
                                  <a:gd name="T17" fmla="*/ 258890 h 298450"/>
                                  <a:gd name="T18" fmla="*/ 131422 w 333040"/>
                                  <a:gd name="T19" fmla="*/ 258890 h 298450"/>
                                  <a:gd name="T20" fmla="*/ 131422 w 333040"/>
                                  <a:gd name="T21" fmla="*/ 184323 h 298450"/>
                                  <a:gd name="T22" fmla="*/ 44144 w 333040"/>
                                  <a:gd name="T23" fmla="*/ 184323 h 298450"/>
                                  <a:gd name="T24" fmla="*/ 44144 w 333040"/>
                                  <a:gd name="T25" fmla="*/ 114127 h 2984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33040" h="298450">
                                    <a:moveTo>
                                      <a:pt x="44144" y="114127"/>
                                    </a:moveTo>
                                    <a:lnTo>
                                      <a:pt x="131422" y="114127"/>
                                    </a:lnTo>
                                    <a:lnTo>
                                      <a:pt x="131422" y="39560"/>
                                    </a:lnTo>
                                    <a:lnTo>
                                      <a:pt x="201618" y="39560"/>
                                    </a:lnTo>
                                    <a:lnTo>
                                      <a:pt x="201618" y="114127"/>
                                    </a:lnTo>
                                    <a:lnTo>
                                      <a:pt x="288896" y="114127"/>
                                    </a:lnTo>
                                    <a:lnTo>
                                      <a:pt x="288896" y="184323"/>
                                    </a:lnTo>
                                    <a:lnTo>
                                      <a:pt x="201618" y="184323"/>
                                    </a:lnTo>
                                    <a:lnTo>
                                      <a:pt x="201618" y="258890"/>
                                    </a:lnTo>
                                    <a:lnTo>
                                      <a:pt x="131422" y="258890"/>
                                    </a:lnTo>
                                    <a:lnTo>
                                      <a:pt x="131422" y="184323"/>
                                    </a:lnTo>
                                    <a:lnTo>
                                      <a:pt x="44144" y="184323"/>
                                    </a:lnTo>
                                    <a:lnTo>
                                      <a:pt x="44144" y="114127"/>
                                    </a:lnTo>
                                    <a:close/>
                                  </a:path>
                                </a:pathLst>
                              </a:custGeom>
                              <a:noFill/>
                              <a:ln w="19050">
                                <a:solidFill>
                                  <a:srgbClr val="28517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s:wsp>
                            <wps:cNvPr id="46" name="Division Sign 11"/>
                            <wps:cNvSpPr/>
                            <wps:spPr bwMode="auto">
                              <a:xfrm>
                                <a:off x="3028950" y="38100"/>
                                <a:ext cx="312591" cy="304800"/>
                              </a:xfrm>
                              <a:custGeom>
                                <a:avLst/>
                                <a:gdLst>
                                  <a:gd name="T0" fmla="*/ 156296 w 312591"/>
                                  <a:gd name="T1" fmla="*/ 35936 h 304800"/>
                                  <a:gd name="T2" fmla="*/ 192140 w 312591"/>
                                  <a:gd name="T3" fmla="*/ 71780 h 304800"/>
                                  <a:gd name="T4" fmla="*/ 156296 w 312591"/>
                                  <a:gd name="T5" fmla="*/ 107624 h 304800"/>
                                  <a:gd name="T6" fmla="*/ 120452 w 312591"/>
                                  <a:gd name="T7" fmla="*/ 71780 h 304800"/>
                                  <a:gd name="T8" fmla="*/ 156296 w 312591"/>
                                  <a:gd name="T9" fmla="*/ 35936 h 304800"/>
                                  <a:gd name="T10" fmla="*/ 156296 w 312591"/>
                                  <a:gd name="T11" fmla="*/ 268864 h 304800"/>
                                  <a:gd name="T12" fmla="*/ 120452 w 312591"/>
                                  <a:gd name="T13" fmla="*/ 233020 h 304800"/>
                                  <a:gd name="T14" fmla="*/ 156296 w 312591"/>
                                  <a:gd name="T15" fmla="*/ 197176 h 304800"/>
                                  <a:gd name="T16" fmla="*/ 192140 w 312591"/>
                                  <a:gd name="T17" fmla="*/ 233020 h 304800"/>
                                  <a:gd name="T18" fmla="*/ 156296 w 312591"/>
                                  <a:gd name="T19" fmla="*/ 268864 h 304800"/>
                                  <a:gd name="T20" fmla="*/ 41434 w 312591"/>
                                  <a:gd name="T21" fmla="*/ 116556 h 304800"/>
                                  <a:gd name="T22" fmla="*/ 271157 w 312591"/>
                                  <a:gd name="T23" fmla="*/ 116556 h 304800"/>
                                  <a:gd name="T24" fmla="*/ 271157 w 312591"/>
                                  <a:gd name="T25" fmla="*/ 188244 h 304800"/>
                                  <a:gd name="T26" fmla="*/ 41434 w 312591"/>
                                  <a:gd name="T27" fmla="*/ 188244 h 304800"/>
                                  <a:gd name="T28" fmla="*/ 41434 w 312591"/>
                                  <a:gd name="T29" fmla="*/ 116556 h 3048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12591" h="304800">
                                    <a:moveTo>
                                      <a:pt x="156296" y="35936"/>
                                    </a:moveTo>
                                    <a:cubicBezTo>
                                      <a:pt x="176092" y="35936"/>
                                      <a:pt x="192140" y="51984"/>
                                      <a:pt x="192140" y="71780"/>
                                    </a:cubicBezTo>
                                    <a:cubicBezTo>
                                      <a:pt x="192140" y="91576"/>
                                      <a:pt x="176092" y="107624"/>
                                      <a:pt x="156296" y="107624"/>
                                    </a:cubicBezTo>
                                    <a:cubicBezTo>
                                      <a:pt x="136500" y="107624"/>
                                      <a:pt x="120452" y="91576"/>
                                      <a:pt x="120452" y="71780"/>
                                    </a:cubicBezTo>
                                    <a:cubicBezTo>
                                      <a:pt x="120452" y="51984"/>
                                      <a:pt x="136500" y="35936"/>
                                      <a:pt x="156296" y="35936"/>
                                    </a:cubicBezTo>
                                    <a:close/>
                                    <a:moveTo>
                                      <a:pt x="156296" y="268864"/>
                                    </a:moveTo>
                                    <a:cubicBezTo>
                                      <a:pt x="136500" y="268864"/>
                                      <a:pt x="120452" y="252816"/>
                                      <a:pt x="120452" y="233020"/>
                                    </a:cubicBezTo>
                                    <a:cubicBezTo>
                                      <a:pt x="120452" y="213224"/>
                                      <a:pt x="136500" y="197176"/>
                                      <a:pt x="156296" y="197176"/>
                                    </a:cubicBezTo>
                                    <a:cubicBezTo>
                                      <a:pt x="176092" y="197176"/>
                                      <a:pt x="192140" y="213224"/>
                                      <a:pt x="192140" y="233020"/>
                                    </a:cubicBezTo>
                                    <a:cubicBezTo>
                                      <a:pt x="192140" y="252816"/>
                                      <a:pt x="176092" y="268864"/>
                                      <a:pt x="156296" y="268864"/>
                                    </a:cubicBezTo>
                                    <a:close/>
                                    <a:moveTo>
                                      <a:pt x="41434" y="116556"/>
                                    </a:moveTo>
                                    <a:lnTo>
                                      <a:pt x="271157" y="116556"/>
                                    </a:lnTo>
                                    <a:lnTo>
                                      <a:pt x="271157" y="188244"/>
                                    </a:lnTo>
                                    <a:lnTo>
                                      <a:pt x="41434" y="188244"/>
                                    </a:lnTo>
                                    <a:lnTo>
                                      <a:pt x="41434" y="116556"/>
                                    </a:lnTo>
                                    <a:close/>
                                  </a:path>
                                </a:pathLst>
                              </a:custGeom>
                              <a:noFill/>
                              <a:ln w="19050">
                                <a:solidFill>
                                  <a:srgbClr val="28517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s:wsp>
                            <wps:cNvPr id="47" name="Multiplication Sign 12"/>
                            <wps:cNvSpPr/>
                            <wps:spPr bwMode="auto">
                              <a:xfrm>
                                <a:off x="3302000" y="57150"/>
                                <a:ext cx="371018" cy="298450"/>
                              </a:xfrm>
                              <a:custGeom>
                                <a:avLst/>
                                <a:gdLst>
                                  <a:gd name="T0" fmla="*/ 67110 w 371018"/>
                                  <a:gd name="T1" fmla="*/ 99028 h 298450"/>
                                  <a:gd name="T2" fmla="*/ 111108 w 371018"/>
                                  <a:gd name="T3" fmla="*/ 44332 h 298450"/>
                                  <a:gd name="T4" fmla="*/ 185509 w 371018"/>
                                  <a:gd name="T5" fmla="*/ 104181 h 298450"/>
                                  <a:gd name="T6" fmla="*/ 259910 w 371018"/>
                                  <a:gd name="T7" fmla="*/ 44332 h 298450"/>
                                  <a:gd name="T8" fmla="*/ 303908 w 371018"/>
                                  <a:gd name="T9" fmla="*/ 99028 h 298450"/>
                                  <a:gd name="T10" fmla="*/ 241505 w 371018"/>
                                  <a:gd name="T11" fmla="*/ 149225 h 298450"/>
                                  <a:gd name="T12" fmla="*/ 303908 w 371018"/>
                                  <a:gd name="T13" fmla="*/ 199422 h 298450"/>
                                  <a:gd name="T14" fmla="*/ 259910 w 371018"/>
                                  <a:gd name="T15" fmla="*/ 254118 h 298450"/>
                                  <a:gd name="T16" fmla="*/ 185509 w 371018"/>
                                  <a:gd name="T17" fmla="*/ 194269 h 298450"/>
                                  <a:gd name="T18" fmla="*/ 111108 w 371018"/>
                                  <a:gd name="T19" fmla="*/ 254118 h 298450"/>
                                  <a:gd name="T20" fmla="*/ 67110 w 371018"/>
                                  <a:gd name="T21" fmla="*/ 199422 h 298450"/>
                                  <a:gd name="T22" fmla="*/ 129513 w 371018"/>
                                  <a:gd name="T23" fmla="*/ 149225 h 298450"/>
                                  <a:gd name="T24" fmla="*/ 67110 w 371018"/>
                                  <a:gd name="T25" fmla="*/ 99028 h 2984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71018" h="298450">
                                    <a:moveTo>
                                      <a:pt x="67110" y="99028"/>
                                    </a:moveTo>
                                    <a:lnTo>
                                      <a:pt x="111108" y="44332"/>
                                    </a:lnTo>
                                    <a:lnTo>
                                      <a:pt x="185509" y="104181"/>
                                    </a:lnTo>
                                    <a:lnTo>
                                      <a:pt x="259910" y="44332"/>
                                    </a:lnTo>
                                    <a:lnTo>
                                      <a:pt x="303908" y="99028"/>
                                    </a:lnTo>
                                    <a:lnTo>
                                      <a:pt x="241505" y="149225"/>
                                    </a:lnTo>
                                    <a:lnTo>
                                      <a:pt x="303908" y="199422"/>
                                    </a:lnTo>
                                    <a:lnTo>
                                      <a:pt x="259910" y="254118"/>
                                    </a:lnTo>
                                    <a:lnTo>
                                      <a:pt x="185509" y="194269"/>
                                    </a:lnTo>
                                    <a:lnTo>
                                      <a:pt x="111108" y="254118"/>
                                    </a:lnTo>
                                    <a:lnTo>
                                      <a:pt x="67110" y="199422"/>
                                    </a:lnTo>
                                    <a:lnTo>
                                      <a:pt x="129513" y="149225"/>
                                    </a:lnTo>
                                    <a:lnTo>
                                      <a:pt x="67110" y="99028"/>
                                    </a:lnTo>
                                    <a:close/>
                                  </a:path>
                                </a:pathLst>
                              </a:custGeom>
                              <a:noFill/>
                              <a:ln w="19050">
                                <a:solidFill>
                                  <a:srgbClr val="28517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s:wsp>
                            <wps:cNvPr id="48" name="Equals 13"/>
                            <wps:cNvSpPr/>
                            <wps:spPr bwMode="auto">
                              <a:xfrm>
                                <a:off x="2705100" y="44450"/>
                                <a:ext cx="327197" cy="313564"/>
                              </a:xfrm>
                              <a:custGeom>
                                <a:avLst/>
                                <a:gdLst>
                                  <a:gd name="T0" fmla="*/ 43370 w 327197"/>
                                  <a:gd name="T1" fmla="*/ 70605 h 313564"/>
                                  <a:gd name="T2" fmla="*/ 283827 w 327197"/>
                                  <a:gd name="T3" fmla="*/ 70605 h 313564"/>
                                  <a:gd name="T4" fmla="*/ 283827 w 327197"/>
                                  <a:gd name="T5" fmla="*/ 144355 h 313564"/>
                                  <a:gd name="T6" fmla="*/ 43370 w 327197"/>
                                  <a:gd name="T7" fmla="*/ 144355 h 313564"/>
                                  <a:gd name="T8" fmla="*/ 43370 w 327197"/>
                                  <a:gd name="T9" fmla="*/ 70605 h 313564"/>
                                  <a:gd name="T10" fmla="*/ 43370 w 327197"/>
                                  <a:gd name="T11" fmla="*/ 169209 h 313564"/>
                                  <a:gd name="T12" fmla="*/ 283827 w 327197"/>
                                  <a:gd name="T13" fmla="*/ 169209 h 313564"/>
                                  <a:gd name="T14" fmla="*/ 283827 w 327197"/>
                                  <a:gd name="T15" fmla="*/ 242959 h 313564"/>
                                  <a:gd name="T16" fmla="*/ 43370 w 327197"/>
                                  <a:gd name="T17" fmla="*/ 242959 h 313564"/>
                                  <a:gd name="T18" fmla="*/ 43370 w 327197"/>
                                  <a:gd name="T19" fmla="*/ 169209 h 31356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27197" h="313564">
                                    <a:moveTo>
                                      <a:pt x="43370" y="70605"/>
                                    </a:moveTo>
                                    <a:lnTo>
                                      <a:pt x="283827" y="70605"/>
                                    </a:lnTo>
                                    <a:lnTo>
                                      <a:pt x="283827" y="144355"/>
                                    </a:lnTo>
                                    <a:lnTo>
                                      <a:pt x="43370" y="144355"/>
                                    </a:lnTo>
                                    <a:lnTo>
                                      <a:pt x="43370" y="70605"/>
                                    </a:lnTo>
                                    <a:close/>
                                    <a:moveTo>
                                      <a:pt x="43370" y="169209"/>
                                    </a:moveTo>
                                    <a:lnTo>
                                      <a:pt x="283827" y="169209"/>
                                    </a:lnTo>
                                    <a:lnTo>
                                      <a:pt x="283827" y="242959"/>
                                    </a:lnTo>
                                    <a:lnTo>
                                      <a:pt x="43370" y="242959"/>
                                    </a:lnTo>
                                    <a:lnTo>
                                      <a:pt x="43370" y="169209"/>
                                    </a:lnTo>
                                    <a:close/>
                                  </a:path>
                                </a:pathLst>
                              </a:custGeom>
                              <a:noFill/>
                              <a:ln w="19050">
                                <a:solidFill>
                                  <a:srgbClr val="28517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pic:pic xmlns:pic="http://schemas.openxmlformats.org/drawingml/2006/picture">
                            <pic:nvPicPr>
                              <pic:cNvPr id="49" name="Graphic 255" descr="Lightbul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1085850" y="57150"/>
                                <a:ext cx="2978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Graphic 272" descr="Penci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10800000">
                                <a:off x="3625850" y="63500"/>
                                <a:ext cx="29845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Graphic 298" descr="Browser window"/>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4800600" y="44450"/>
                                <a:ext cx="34417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Graphic 302" descr="Rule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4292600" y="57150"/>
                                <a:ext cx="2946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Graphic 304" descr="Wi Fi"/>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774700" y="6350"/>
                                <a:ext cx="38798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Graphic 306" descr="Direction"/>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5124450" y="31750"/>
                                <a:ext cx="3530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Graphic 310" descr="Programme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1339850" y="38100"/>
                                <a:ext cx="30162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Graphic 312" descr="Monito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1631950" y="44450"/>
                                <a:ext cx="3505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Graphic 322" descr="Blackboar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25400"/>
                                <a:ext cx="40259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Graphic 323" descr="Schoolhouse"/>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406400" y="0"/>
                                <a:ext cx="44640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Graphic 324" descr="Home"/>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3930650" y="44450"/>
                                <a:ext cx="33274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Graphic 327" descr="Subtitles"/>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1968500" y="6350"/>
                                <a:ext cx="47879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1" name="Group 7"/>
                          <wpg:cNvGrpSpPr/>
                          <wpg:grpSpPr>
                            <a:xfrm>
                              <a:off x="35" y="651"/>
                              <a:ext cx="9955" cy="714"/>
                              <a:chOff x="0" y="0"/>
                              <a:chExt cx="5525770" cy="453390"/>
                            </a:xfrm>
                          </wpg:grpSpPr>
                          <pic:pic xmlns:pic="http://schemas.openxmlformats.org/drawingml/2006/picture">
                            <pic:nvPicPr>
                              <pic:cNvPr id="62" name="Graphic 283" descr="Internet"/>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2546350" y="0"/>
                                <a:ext cx="45021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Graphic 285" descr="Lock"/>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2978150" y="44450"/>
                                <a:ext cx="36068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Graphic 287" descr="Books"/>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3390900" y="57150"/>
                                <a:ext cx="34861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 name="Graphic 292" descr="Bug under magnifying glass"/>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5207000" y="69850"/>
                                <a:ext cx="31877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Graphic 293" descr="Single gear"/>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4184650" y="76200"/>
                                <a:ext cx="3117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 name="Graphic 295" descr="Earth globe Americas"/>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4476750" y="57150"/>
                                <a:ext cx="34226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 name="Graphic 299" descr="Fingerprint"/>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1016000" y="82550"/>
                                <a:ext cx="29400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 name="Graphic 300" descr="Open book"/>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4819650" y="69850"/>
                                <a:ext cx="34798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Graphic 303" descr="Atom"/>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1733550" y="57150"/>
                                <a:ext cx="34861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 name="Graphic 305" descr="Mathematics"/>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641350" y="57150"/>
                                <a:ext cx="37274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 name="Graphic 307" descr="Open envelope"/>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88900"/>
                                <a:ext cx="2762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1" name="Graphic 308" descr="Beaker"/>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304800" y="8255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2" name="Graphic 309" descr="Syncing cloud"/>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2108200" y="19050"/>
                                <a:ext cx="40259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 name="Graphic 321" descr="Universal Access"/>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1339850" y="44450"/>
                                <a:ext cx="40894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 name="Graphic 325" descr="Classroom"/>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3765550" y="50800"/>
                                <a:ext cx="42672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s:wsp>
                        <wps:cNvPr id="205" name="Oval 102"/>
                        <wps:cNvSpPr>
                          <a:spLocks noChangeArrowheads="1"/>
                        </wps:cNvSpPr>
                        <wps:spPr bwMode="auto">
                          <a:xfrm>
                            <a:off x="85725" y="0"/>
                            <a:ext cx="1457325" cy="1395095"/>
                          </a:xfrm>
                          <a:prstGeom prst="ellipse">
                            <a:avLst/>
                          </a:prstGeom>
                          <a:solidFill>
                            <a:srgbClr val="FFFFFF"/>
                          </a:solidFill>
                          <a:ln>
                            <a:noFill/>
                          </a:ln>
                        </wps:spPr>
                        <wps:bodyPr rot="0" vert="horz" wrap="square" anchor="t" anchorCtr="0" upright="1"/>
                      </wps:wsp>
                    </wpg:wgp>
                  </a:graphicData>
                </a:graphic>
              </wp:anchor>
            </w:drawing>
          </mc:Choice>
          <mc:Fallback>
            <w:pict>
              <v:group w14:anchorId="3CCF436F" id="Group 31" o:spid="_x0000_s1026" style="position:absolute;margin-left:.75pt;margin-top:35.75pt;width:609.5pt;height:109.85pt;z-index:-251657216" coordsize="77406,1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">
                <v:group id="Group 101" o:spid="_x0000_s1027" style="position:absolute;top:762;width:77406;height:10756" coordorigin="15,651" coordsize="9990,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100" o:spid="_x0000_s1028" style="position:absolute;left:15;top:711;width:9990;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" fillcolor="#369"/>
                  <v:group id="Group 9" o:spid="_x0000_s1029" style="position:absolute;left:75;top:1236;width:9855;height:599" coordsize="54775,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Plus Sign 10" o:spid="_x0000_s1030" style="position:absolute;left:24066;top:444;width:3330;height:2985;visibility:visible;mso-wrap-style:square;v-text-anchor:middle" coordsize="33304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" path="m44144,114127r87278,l131422,39560r70196,l201618,114127r87278,l288896,184323r-87278,l201618,258890r-70196,l131422,184323r-87278,l44144,114127xe" filled="f" strokecolor="#28517a" strokeweight="1.5pt">
                      <v:path arrowok="t" o:connecttype="custom" o:connectlocs="44144,114127;131422,114127;131422,39560;201618,39560;201618,114127;288896,114127;288896,184323;201618,184323;201618,258890;131422,258890;131422,184323;44144,184323;44144,114127" o:connectangles="0,0,0,0,0,0,0,0,0,0,0,0,0"/>
                    </v:shape>
                    <v:shape id="Division Sign 11" o:spid="_x0000_s1031" style="position:absolute;left:30289;top:381;width:3126;height:3048;visibility:visible;mso-wrap-style:square;v-text-anchor:middle" coordsize="312591,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" path="m156296,35936v19796,,35844,16048,35844,35844c192140,91576,176092,107624,156296,107624v-19796,,-35844,-16048,-35844,-35844c120452,51984,136500,35936,156296,35936xm156296,268864v-19796,,-35844,-16048,-35844,-35844c120452,213224,136500,197176,156296,197176v19796,,35844,16048,35844,35844c192140,252816,176092,268864,156296,268864xm41434,116556r229723,l271157,188244r-229723,l41434,116556xe" filled="f" strokecolor="#28517a" strokeweight="1.5pt">
                      <v:path arrowok="t" o:connecttype="custom" o:connectlocs="156296,35936;192140,71780;156296,107624;120452,71780;156296,35936;156296,268864;120452,233020;156296,197176;192140,233020;156296,268864;41434,116556;271157,116556;271157,188244;41434,188244;41434,116556" o:connectangles="0,0,0,0,0,0,0,0,0,0,0,0,0,0,0"/>
                    </v:shape>
                    <v:shape id="Multiplication Sign 12" o:spid="_x0000_s1032" style="position:absolute;left:33020;top:571;width:3710;height:2985;visibility:visible;mso-wrap-style:square;v-text-anchor:middle" coordsize="371018,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" path="m67110,99028l111108,44332r74401,59849l259910,44332r43998,54696l241505,149225r62403,50197l259910,254118,185509,194269r-74401,59849l67110,199422r62403,-50197l67110,99028xe" filled="f" strokecolor="#28517a" strokeweight="1.5pt">
                      <v:path arrowok="t" o:connecttype="custom" o:connectlocs="67110,99028;111108,44332;185509,104181;259910,44332;303908,99028;241505,149225;303908,199422;259910,254118;185509,194269;111108,254118;67110,199422;129513,149225;67110,99028" o:connectangles="0,0,0,0,0,0,0,0,0,0,0,0,0"/>
                    </v:shape>
                    <v:shape id="Equals 13" o:spid="_x0000_s1033" style="position:absolute;left:27051;top:444;width:3271;height:3136;visibility:visible;mso-wrap-style:square;v-text-anchor:middle" coordsize="327197,31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" path="m43370,70605r240457,l283827,144355r-240457,l43370,70605xm43370,169209r240457,l283827,242959r-240457,l43370,169209xe" filled="f" strokecolor="#28517a" strokeweight="1.5pt">
                      <v:path arrowok="t" o:connecttype="custom" o:connectlocs="43370,70605;283827,70605;283827,144355;43370,144355;43370,70605;43370,169209;283827,169209;283827,242959;43370,242959;43370,169209"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55" o:spid="_x0000_s1034" type="#_x0000_t75" alt="Lightbulb" style="position:absolute;left:10858;top:571;width:2978;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">
                      <v:imagedata r:id="rId38" o:title="Lightbulb"/>
                    </v:shape>
                    <v:shape id="Graphic 272" o:spid="_x0000_s1035" type="#_x0000_t75" alt="Pencil" style="position:absolute;left:36258;top:635;width:2985;height:2800;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">
                      <v:imagedata r:id="rId39" o:title="Pencil"/>
                    </v:shape>
                    <v:shape id="Graphic 298" o:spid="_x0000_s1036" type="#_x0000_t75" alt="Browser window" style="position:absolute;left:48006;top:444;width:3441;height:3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">
                      <v:imagedata r:id="rId40" o:title="Browser window"/>
                    </v:shape>
                    <v:shape id="Graphic 302" o:spid="_x0000_s1037" type="#_x0000_t75" alt="Ruler" style="position:absolute;left:42926;top:571;width:2946;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">
                      <v:imagedata r:id="rId41" o:title="Ruler"/>
                    </v:shape>
                    <v:shape id="Graphic 304" o:spid="_x0000_s1038" type="#_x0000_t75" alt="Wi Fi" style="position:absolute;left:7747;top:63;width:3879;height:3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">
                      <v:imagedata r:id="rId42" o:title="Wi Fi"/>
                    </v:shape>
                    <v:shape id="Graphic 306" o:spid="_x0000_s1039" type="#_x0000_t75" alt="Direction" style="position:absolute;left:51244;top:317;width:3531;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">
                      <v:imagedata r:id="rId43" o:title="Direction"/>
                    </v:shape>
                    <v:shape id="Graphic 310" o:spid="_x0000_s1040" type="#_x0000_t75" alt="Programmer" style="position:absolute;left:13398;top:381;width:3016;height:2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">
                      <v:imagedata r:id="rId44" o:title="Programmer"/>
                    </v:shape>
                    <v:shape id="Graphic 312" o:spid="_x0000_s1041" type="#_x0000_t75" alt="Monitor" style="position:absolute;left:16319;top:444;width:3505;height:2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">
                      <v:imagedata r:id="rId45" o:title="Monitor"/>
                    </v:shape>
                    <v:shape id="Graphic 322" o:spid="_x0000_s1042" type="#_x0000_t75" alt="Blackboard" style="position:absolute;top:254;width:4025;height:3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">
                      <v:imagedata r:id="rId46" o:title="Blackboard"/>
                    </v:shape>
                    <v:shape id="Graphic 323" o:spid="_x0000_s1043" type="#_x0000_t75" alt="Schoolhouse" style="position:absolute;left:4064;width:4464;height:3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">
                      <v:imagedata r:id="rId47" o:title="Schoolhouse"/>
                    </v:shape>
                    <v:shape id="Graphic 324" o:spid="_x0000_s1044" type="#_x0000_t75" alt="Home" style="position:absolute;left:39306;top:444;width:3327;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">
                      <v:imagedata r:id="rId48" o:title="Home"/>
                    </v:shape>
                    <v:shape id="Graphic 327" o:spid="_x0000_s1045" type="#_x0000_t75" alt="Subtitles" style="position:absolute;left:19685;top:63;width:478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">
                      <v:imagedata r:id="rId49" o:title="Subtitles"/>
                    </v:shape>
                  </v:group>
                  <v:group id="Group 7" o:spid="_x0000_s1046" style="position:absolute;left:35;top:651;width:9955;height:714" coordsize="55257,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Graphic 283" o:spid="_x0000_s1047" type="#_x0000_t75" alt="Internet" style="position:absolute;left:25463;width:4502;height: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">
                      <v:imagedata r:id="rId50" o:title="Internet"/>
                    </v:shape>
                    <v:shape id="Graphic 285" o:spid="_x0000_s1048" type="#_x0000_t75" alt="Lock" style="position:absolute;left:29781;top:444;width:3607;height:3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">
                      <v:imagedata r:id="rId51" o:title="Lock"/>
                    </v:shape>
                    <v:shape id="Graphic 287" o:spid="_x0000_s1049" type="#_x0000_t75" alt="Books" style="position:absolute;left:33909;top:571;width:3486;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">
                      <v:imagedata r:id="rId52" o:title="Books"/>
                    </v:shape>
                    <v:shape id="Graphic 292" o:spid="_x0000_s1050" type="#_x0000_t75" alt="Bug under magnifying glass" style="position:absolute;left:52070;top:698;width:3187;height:3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">
                      <v:imagedata r:id="rId53" o:title="Bug under magnifying glass"/>
                    </v:shape>
                    <v:shape id="Graphic 293" o:spid="_x0000_s1051" type="#_x0000_t75" alt="Single gear" style="position:absolute;left:41846;top:762;width:3118;height:3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">
                      <v:imagedata r:id="rId54" o:title="Single gear"/>
                    </v:shape>
                    <v:shape id="Graphic 295" o:spid="_x0000_s1052" type="#_x0000_t75" alt="Earth globe Americas" style="position:absolute;left:44767;top:571;width:3423;height: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">
                      <v:imagedata r:id="rId55" o:title="Earth globe Americas"/>
                    </v:shape>
                    <v:shape id="Graphic 299" o:spid="_x0000_s1053" type="#_x0000_t75" alt="Fingerprint" style="position:absolute;left:10160;top:825;width:2940;height:2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">
                      <v:imagedata r:id="rId56" o:title="Fingerprint"/>
                    </v:shape>
                    <v:shape id="Graphic 300" o:spid="_x0000_s1054" type="#_x0000_t75" alt="Open book" style="position:absolute;left:48196;top:698;width:3480;height: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">
                      <v:imagedata r:id="rId57" o:title="Open book"/>
                    </v:shape>
                    <v:shape id="Graphic 303" o:spid="_x0000_s1055" type="#_x0000_t75" alt="Atom" style="position:absolute;left:17335;top:571;width:3486;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">
                      <v:imagedata r:id="rId58" o:title="Atom"/>
                    </v:shape>
                    <v:shape id="Graphic 305" o:spid="_x0000_s1056" type="#_x0000_t75" alt="Mathematics" style="position:absolute;left:6413;top:571;width:3727;height: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">
                      <v:imagedata r:id="rId59" o:title="Mathematics"/>
                    </v:shape>
                    <v:shape id="Graphic 307" o:spid="_x0000_s1057" type="#_x0000_t75" alt="Open envelope" style="position:absolute;top:889;width:2762;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">
                      <v:imagedata r:id="rId60" o:title="Open envelope"/>
                    </v:shape>
                    <v:shape id="Graphic 308" o:spid="_x0000_s1058" type="#_x0000_t75" alt="Beaker" style="position:absolute;left:3048;top:825;width:3009;height:3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">
                      <v:imagedata r:id="rId61" o:title="Beaker"/>
                    </v:shape>
                    <v:shape id="Graphic 309" o:spid="_x0000_s1059" type="#_x0000_t75" alt="Syncing cloud" style="position:absolute;left:21082;top:190;width:4025;height:4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">
                      <v:imagedata r:id="rId62" o:title="Syncing cloud"/>
                    </v:shape>
                    <v:shape id="Graphic 321" o:spid="_x0000_s1060" type="#_x0000_t75" alt="Universal Access" style="position:absolute;left:13398;top:444;width:4089;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">
                      <v:imagedata r:id="rId63" o:title="Universal Access"/>
                    </v:shape>
                    <v:shape id="Graphic 325" o:spid="_x0000_s1061" type="#_x0000_t75" alt="Classroom" style="position:absolute;left:37655;top:508;width:4267;height:3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">
                      <v:imagedata r:id="rId64" o:title="Classroom"/>
                    </v:shape>
                  </v:group>
                </v:group>
                <v:oval id="Oval 102" o:spid="_x0000_s1062" style="position:absolute;left:857;width:14573;height:1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" stroked="f"/>
              </v:group>
            </w:pict>
          </mc:Fallback>
        </mc:AlternateContent>
      </w:r>
      <w:r w:rsidR="004B7775" w:rsidRPr="00FA64EF">
        <w:rPr>
          <w:rFonts w:ascii="Arial Black" w:eastAsia="Arial" w:hAnsi="Arial Black" w:cs="Arial"/>
          <w:color w:val="003366"/>
        </w:rPr>
        <w:br/>
      </w:r>
    </w:p>
    <w:p w14:paraId="4006A557" w14:textId="2BF563BD" w:rsidR="007C3298" w:rsidRPr="00FA64EF" w:rsidRDefault="00A87097" w:rsidP="007C3298">
      <w:pPr>
        <w:spacing w:before="48"/>
        <w:ind w:right="962"/>
        <w:rPr>
          <w:rFonts w:ascii="Arial" w:eastAsia="Arial" w:hAnsi="Arial" w:cs="Arial"/>
          <w:color w:val="003366"/>
        </w:rPr>
      </w:pPr>
      <w:r w:rsidRPr="00FA64EF">
        <w:rPr>
          <w:noProof/>
          <w:lang w:eastAsia="fr-CA"/>
        </w:rPr>
        <mc:AlternateContent>
          <mc:Choice Requires="wps">
            <w:drawing>
              <wp:anchor distT="45720" distB="45720" distL="114300" distR="114300" simplePos="0" relativeHeight="251670528" behindDoc="0" locked="0" layoutInCell="1" allowOverlap="1" wp14:anchorId="677BB33D" wp14:editId="323B3129">
                <wp:simplePos x="0" y="0"/>
                <wp:positionH relativeFrom="margin">
                  <wp:align>right</wp:align>
                </wp:positionH>
                <wp:positionV relativeFrom="paragraph">
                  <wp:posOffset>125828</wp:posOffset>
                </wp:positionV>
                <wp:extent cx="5880930" cy="1996440"/>
                <wp:effectExtent l="0" t="0" r="0" b="63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930" cy="199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02AA8" w14:textId="2923BE41" w:rsidR="00E82B2C" w:rsidRPr="00DA3308" w:rsidRDefault="00E82B2C">
                            <w:pPr>
                              <w:rPr>
                                <w:rFonts w:ascii="Arial" w:hAnsi="Arial" w:cs="Arial"/>
                                <w:color w:val="FFFFFF" w:themeColor="background1"/>
                                <w:sz w:val="52"/>
                                <w:szCs w:val="56"/>
                              </w:rPr>
                            </w:pPr>
                            <w:r>
                              <w:rPr>
                                <w:rFonts w:ascii="Arial" w:hAnsi="Arial" w:cs="Arial"/>
                                <w:color w:val="FFFFFF" w:themeColor="background1"/>
                                <w:sz w:val="52"/>
                                <w:szCs w:val="56"/>
                              </w:rPr>
                              <w:t>Le cybercrime, un délit de longue haleine</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7BB33D" id="_x0000_s1027" type="#_x0000_t202" style="position:absolute;margin-left:411.85pt;margin-top:9.9pt;width:463.05pt;height:157.2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" filled="f" stroked="f">
                <v:textbox style="mso-fit-shape-to-text:t">
                  <w:txbxContent>
                    <w:p w14:paraId="15202AA8" w14:textId="2923BE41" w:rsidR="00E82B2C" w:rsidRPr="00DA3308" w:rsidRDefault="00E82B2C">
                      <w:pPr>
                        <w:rPr>
                          <w:rFonts w:ascii="Arial" w:hAnsi="Arial" w:cs="Arial"/>
                          <w:color w:val="FFFFFF" w:themeColor="background1"/>
                          <w:sz w:val="52"/>
                          <w:szCs w:val="56"/>
                        </w:rPr>
                      </w:pPr>
                      <w:r>
                        <w:rPr>
                          <w:rFonts w:ascii="Arial" w:hAnsi="Arial" w:cs="Arial"/>
                          <w:color w:val="FFFFFF" w:themeColor="background1"/>
                          <w:sz w:val="52"/>
                          <w:szCs w:val="56"/>
                        </w:rPr>
                        <w:t>Le cybercrime, un délit de longue haleine</w:t>
                      </w:r>
                    </w:p>
                  </w:txbxContent>
                </v:textbox>
                <w10:wrap anchorx="margin"/>
              </v:shape>
            </w:pict>
          </mc:Fallback>
        </mc:AlternateContent>
      </w:r>
    </w:p>
    <w:p w14:paraId="5A01C263" w14:textId="3F975486" w:rsidR="007C3298" w:rsidRPr="00FA64EF" w:rsidRDefault="00E47DB2" w:rsidP="007C3298">
      <w:pPr>
        <w:spacing w:before="48"/>
        <w:ind w:right="962"/>
        <w:rPr>
          <w:rFonts w:ascii="Arial Black" w:eastAsia="Arial" w:hAnsi="Arial Black" w:cs="Arial"/>
          <w:color w:val="003366"/>
        </w:rPr>
      </w:pPr>
      <w:r w:rsidRPr="00DE4352">
        <w:rPr>
          <w:rFonts w:ascii="Arial" w:eastAsia="Times New Roman" w:hAnsi="Arial" w:cs="Arial"/>
          <w:noProof/>
          <w:color w:val="3A3A3A"/>
          <w:szCs w:val="24"/>
          <w:lang w:eastAsia="en-CA"/>
        </w:rPr>
        <w:drawing>
          <wp:anchor distT="0" distB="0" distL="114300" distR="114300" simplePos="0" relativeHeight="251691008" behindDoc="0" locked="0" layoutInCell="1" allowOverlap="1" wp14:anchorId="2B927631" wp14:editId="11FBC9F6">
            <wp:simplePos x="0" y="0"/>
            <wp:positionH relativeFrom="column">
              <wp:posOffset>169985</wp:posOffset>
            </wp:positionH>
            <wp:positionV relativeFrom="paragraph">
              <wp:posOffset>181072</wp:posOffset>
            </wp:positionV>
            <wp:extent cx="1321435" cy="391795"/>
            <wp:effectExtent l="0" t="0" r="0" b="8255"/>
            <wp:wrapThrough wrapText="bothSides">
              <wp:wrapPolygon edited="0">
                <wp:start x="0" y="0"/>
                <wp:lineTo x="0" y="21005"/>
                <wp:lineTo x="21174" y="21005"/>
                <wp:lineTo x="21174" y="0"/>
                <wp:lineTo x="0" y="0"/>
              </wp:wrapPolygon>
            </wp:wrapThrough>
            <wp:docPr id="17" name="Picture 17" descr="https://ecno.org/wp-content/uploads/2020/10/K12CAM_logo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no.org/wp-content/uploads/2020/10/K12CAM_logo_FR.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21435"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B2A42" w14:textId="77777777" w:rsidR="007C3298" w:rsidRPr="00FA64EF" w:rsidRDefault="007C3298" w:rsidP="007C3298">
      <w:pPr>
        <w:spacing w:before="48"/>
        <w:ind w:right="962"/>
        <w:rPr>
          <w:rFonts w:ascii="Arial Black" w:eastAsia="Arial" w:hAnsi="Arial Black" w:cs="Arial"/>
          <w:color w:val="003366"/>
        </w:rPr>
      </w:pPr>
    </w:p>
    <w:p w14:paraId="45E0D4BB" w14:textId="77777777" w:rsidR="00805CC5" w:rsidRPr="00FA64EF" w:rsidRDefault="00805CC5">
      <w:pPr>
        <w:rPr>
          <w:rFonts w:ascii="Arial" w:eastAsia="Arial" w:hAnsi="Arial" w:cs="Arial"/>
          <w:b/>
          <w:bCs/>
          <w:sz w:val="20"/>
          <w:szCs w:val="20"/>
        </w:rPr>
      </w:pPr>
    </w:p>
    <w:p w14:paraId="5D4DF0F5" w14:textId="77777777" w:rsidR="007C3298" w:rsidRPr="00FA64EF" w:rsidRDefault="007C3298">
      <w:pPr>
        <w:rPr>
          <w:rFonts w:ascii="Arial" w:eastAsia="Arial" w:hAnsi="Arial" w:cs="Arial"/>
          <w:b/>
          <w:bCs/>
          <w:sz w:val="20"/>
          <w:szCs w:val="20"/>
        </w:rPr>
      </w:pPr>
    </w:p>
    <w:p w14:paraId="1221DDD8" w14:textId="77777777" w:rsidR="007C3298" w:rsidRPr="00FA64EF" w:rsidRDefault="007C3298">
      <w:pPr>
        <w:rPr>
          <w:rFonts w:ascii="Arial" w:eastAsia="Arial" w:hAnsi="Arial" w:cs="Arial"/>
          <w:b/>
          <w:bCs/>
          <w:sz w:val="20"/>
          <w:szCs w:val="20"/>
        </w:rPr>
      </w:pPr>
    </w:p>
    <w:p w14:paraId="4B4E8227" w14:textId="77777777" w:rsidR="00E94997" w:rsidRPr="00FA64EF" w:rsidRDefault="00E94997">
      <w:pPr>
        <w:rPr>
          <w:rFonts w:ascii="Arial" w:eastAsia="Arial" w:hAnsi="Arial" w:cs="Arial"/>
          <w:b/>
          <w:bCs/>
          <w:sz w:val="20"/>
          <w:szCs w:val="20"/>
        </w:rPr>
      </w:pPr>
    </w:p>
    <w:p w14:paraId="1DE3FE4B" w14:textId="1AFFC35F" w:rsidR="001C3054" w:rsidRPr="00FA64EF" w:rsidRDefault="00E82B2C" w:rsidP="001C3054">
      <w:r w:rsidRPr="00FA64EF">
        <w:rPr>
          <w:noProof/>
          <w:lang w:eastAsia="fr-CA"/>
        </w:rPr>
        <mc:AlternateContent>
          <mc:Choice Requires="wps">
            <w:drawing>
              <wp:anchor distT="0" distB="0" distL="114300" distR="114300" simplePos="0" relativeHeight="251682816" behindDoc="0" locked="0" layoutInCell="1" allowOverlap="1" wp14:anchorId="251AFE26" wp14:editId="333FCEF7">
                <wp:simplePos x="0" y="0"/>
                <wp:positionH relativeFrom="column">
                  <wp:posOffset>650631</wp:posOffset>
                </wp:positionH>
                <wp:positionV relativeFrom="paragraph">
                  <wp:posOffset>156845</wp:posOffset>
                </wp:positionV>
                <wp:extent cx="4103907" cy="409575"/>
                <wp:effectExtent l="0" t="0" r="11430" b="952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907"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4932F" w14:textId="1343A9E5" w:rsidR="00E82B2C" w:rsidRDefault="00E82B2C" w:rsidP="00ED4DA9">
                            <w:pPr>
                              <w:spacing w:line="340" w:lineRule="exact"/>
                              <w:rPr>
                                <w:rFonts w:ascii="Arial" w:eastAsia="Arial" w:hAnsi="Arial" w:cs="Arial"/>
                                <w:sz w:val="34"/>
                                <w:szCs w:val="34"/>
                              </w:rPr>
                            </w:pPr>
                            <w:r>
                              <w:rPr>
                                <w:rFonts w:ascii="Arial"/>
                                <w:b/>
                                <w:spacing w:val="-1"/>
                                <w:sz w:val="34"/>
                              </w:rPr>
                              <w:t>Pourquoi un d</w:t>
                            </w:r>
                            <w:r w:rsidRPr="00FA64EF">
                              <w:rPr>
                                <w:rFonts w:ascii="Arial" w:hAnsi="Arial" w:cs="Arial"/>
                                <w:b/>
                                <w:spacing w:val="-1"/>
                                <w:sz w:val="34"/>
                              </w:rPr>
                              <w:t>é</w:t>
                            </w:r>
                            <w:r>
                              <w:rPr>
                                <w:rFonts w:ascii="Arial"/>
                                <w:b/>
                                <w:spacing w:val="-1"/>
                                <w:sz w:val="34"/>
                              </w:rPr>
                              <w:t>lit de longue haleine?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1AFE26" id="Text Box 13" o:spid="_x0000_s1028" type="#_x0000_t202" style="position:absolute;margin-left:51.25pt;margin-top:12.35pt;width:323.1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vgsQIAALE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" filled="f" stroked="f">
                <v:textbox inset="0,0,0,0">
                  <w:txbxContent>
                    <w:p w14:paraId="4154932F" w14:textId="1343A9E5" w:rsidR="00E82B2C" w:rsidRDefault="00E82B2C" w:rsidP="00ED4DA9">
                      <w:pPr>
                        <w:spacing w:line="340" w:lineRule="exact"/>
                        <w:rPr>
                          <w:rFonts w:ascii="Arial" w:eastAsia="Arial" w:hAnsi="Arial" w:cs="Arial"/>
                          <w:sz w:val="34"/>
                          <w:szCs w:val="34"/>
                        </w:rPr>
                      </w:pPr>
                      <w:r>
                        <w:rPr>
                          <w:rFonts w:ascii="Arial"/>
                          <w:b/>
                          <w:spacing w:val="-1"/>
                          <w:sz w:val="34"/>
                        </w:rPr>
                        <w:t>Pourquoi un d</w:t>
                      </w:r>
                      <w:r w:rsidRPr="00FA64EF">
                        <w:rPr>
                          <w:rFonts w:ascii="Arial" w:hAnsi="Arial" w:cs="Arial"/>
                          <w:b/>
                          <w:spacing w:val="-1"/>
                          <w:sz w:val="34"/>
                        </w:rPr>
                        <w:t>é</w:t>
                      </w:r>
                      <w:r>
                        <w:rPr>
                          <w:rFonts w:ascii="Arial"/>
                          <w:b/>
                          <w:spacing w:val="-1"/>
                          <w:sz w:val="34"/>
                        </w:rPr>
                        <w:t>lit de longue haleine?</w:t>
                      </w:r>
                    </w:p>
                  </w:txbxContent>
                </v:textbox>
              </v:shape>
            </w:pict>
          </mc:Fallback>
        </mc:AlternateContent>
      </w:r>
      <w:r w:rsidR="00A87097" w:rsidRPr="00FA64EF">
        <w:rPr>
          <w:noProof/>
          <w:lang w:eastAsia="fr-CA"/>
        </w:rPr>
        <mc:AlternateContent>
          <mc:Choice Requires="wpg">
            <w:drawing>
              <wp:anchor distT="0" distB="0" distL="114300" distR="114300" simplePos="0" relativeHeight="251665408" behindDoc="1" locked="0" layoutInCell="1" allowOverlap="1" wp14:anchorId="3EB67CAB" wp14:editId="5815BA1D">
                <wp:simplePos x="0" y="0"/>
                <wp:positionH relativeFrom="margin">
                  <wp:align>left</wp:align>
                </wp:positionH>
                <wp:positionV relativeFrom="paragraph">
                  <wp:posOffset>71119</wp:posOffset>
                </wp:positionV>
                <wp:extent cx="4837430" cy="373712"/>
                <wp:effectExtent l="0" t="0" r="1270" b="7620"/>
                <wp:wrapNone/>
                <wp:docPr id="34" name="Group 14"/>
                <wp:cNvGraphicFramePr/>
                <a:graphic xmlns:a="http://schemas.openxmlformats.org/drawingml/2006/main">
                  <a:graphicData uri="http://schemas.microsoft.com/office/word/2010/wordprocessingGroup">
                    <wpg:wgp>
                      <wpg:cNvGrpSpPr/>
                      <wpg:grpSpPr>
                        <a:xfrm>
                          <a:off x="0" y="0"/>
                          <a:ext cx="4837430" cy="373712"/>
                          <a:chOff x="0" y="-42"/>
                          <a:chExt cx="7618" cy="580"/>
                        </a:xfrm>
                      </wpg:grpSpPr>
                      <wps:wsp>
                        <wps:cNvPr id="35" name="Freeform 15"/>
                        <wps:cNvSpPr/>
                        <wps:spPr bwMode="auto">
                          <a:xfrm>
                            <a:off x="0" y="-42"/>
                            <a:ext cx="7618" cy="580"/>
                          </a:xfrm>
                          <a:custGeom>
                            <a:avLst/>
                            <a:gdLst>
                              <a:gd name="T0" fmla="*/ 7328 w 7618"/>
                              <a:gd name="T1" fmla="+- 0 -42 -42"/>
                              <a:gd name="T2" fmla="*/ -42 h 580"/>
                              <a:gd name="T3" fmla="*/ 0 w 7618"/>
                              <a:gd name="T4" fmla="+- 0 -42 -42"/>
                              <a:gd name="T5" fmla="*/ -42 h 580"/>
                              <a:gd name="T6" fmla="*/ 0 w 7618"/>
                              <a:gd name="T7" fmla="+- 0 537 -42"/>
                              <a:gd name="T8" fmla="*/ 537 h 580"/>
                              <a:gd name="T9" fmla="*/ 7618 w 7618"/>
                              <a:gd name="T10" fmla="+- 0 537 -42"/>
                              <a:gd name="T11" fmla="*/ 537 h 580"/>
                              <a:gd name="T12" fmla="*/ 7618 w 7618"/>
                              <a:gd name="T13" fmla="+- 0 248 -42"/>
                              <a:gd name="T14" fmla="*/ 248 h 580"/>
                              <a:gd name="T15" fmla="*/ 7609 w 7618"/>
                              <a:gd name="T16" fmla="+- 0 178 -42"/>
                              <a:gd name="T17" fmla="*/ 178 h 580"/>
                              <a:gd name="T18" fmla="*/ 7585 w 7618"/>
                              <a:gd name="T19" fmla="+- 0 114 -42"/>
                              <a:gd name="T20" fmla="*/ 114 h 580"/>
                              <a:gd name="T21" fmla="*/ 7548 w 7618"/>
                              <a:gd name="T22" fmla="+- 0 59 -42"/>
                              <a:gd name="T23" fmla="*/ 59 h 580"/>
                              <a:gd name="T24" fmla="*/ 7499 w 7618"/>
                              <a:gd name="T25" fmla="+- 0 14 -42"/>
                              <a:gd name="T26" fmla="*/ 14 h 580"/>
                              <a:gd name="T27" fmla="*/ 7441 w 7618"/>
                              <a:gd name="T28" fmla="+- 0 -19 -42"/>
                              <a:gd name="T29" fmla="*/ -19 h 580"/>
                              <a:gd name="T30" fmla="*/ 7375 w 7618"/>
                              <a:gd name="T31" fmla="+- 0 -38 -42"/>
                              <a:gd name="T32" fmla="*/ -38 h 580"/>
                              <a:gd name="T33" fmla="*/ 7352 w 7618"/>
                              <a:gd name="T34" fmla="+- 0 -41 -42"/>
                              <a:gd name="T35" fmla="*/ -41 h 580"/>
                              <a:gd name="T36" fmla="*/ 7328 w 7618"/>
                              <a:gd name="T37" fmla="+- 0 -42 -42"/>
                              <a:gd name="T38" fmla="*/ -42 h 58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7618" h="580">
                                <a:moveTo>
                                  <a:pt x="7328" y="0"/>
                                </a:moveTo>
                                <a:lnTo>
                                  <a:pt x="0" y="0"/>
                                </a:lnTo>
                                <a:lnTo>
                                  <a:pt x="0" y="579"/>
                                </a:lnTo>
                                <a:lnTo>
                                  <a:pt x="7618" y="579"/>
                                </a:lnTo>
                                <a:lnTo>
                                  <a:pt x="7618" y="290"/>
                                </a:lnTo>
                                <a:lnTo>
                                  <a:pt x="7609" y="220"/>
                                </a:lnTo>
                                <a:lnTo>
                                  <a:pt x="7585" y="156"/>
                                </a:lnTo>
                                <a:lnTo>
                                  <a:pt x="7548" y="101"/>
                                </a:lnTo>
                                <a:lnTo>
                                  <a:pt x="7499" y="56"/>
                                </a:lnTo>
                                <a:lnTo>
                                  <a:pt x="7441" y="23"/>
                                </a:lnTo>
                                <a:lnTo>
                                  <a:pt x="7375" y="4"/>
                                </a:lnTo>
                                <a:lnTo>
                                  <a:pt x="7352" y="1"/>
                                </a:lnTo>
                                <a:lnTo>
                                  <a:pt x="7328" y="0"/>
                                </a:lnTo>
                              </a:path>
                            </a:pathLst>
                          </a:custGeom>
                          <a:solidFill>
                            <a:srgbClr val="FFE3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V relativeFrom="margin">
                  <wp14:pctHeight>0</wp14:pctHeight>
                </wp14:sizeRelV>
              </wp:anchor>
            </w:drawing>
          </mc:Choice>
          <mc:Fallback>
            <w:pict>
              <v:group w14:anchorId="0262EC8D" id="Group 14" o:spid="_x0000_s1026" style="position:absolute;margin-left:0;margin-top:5.6pt;width:380.9pt;height:29.45pt;z-index:-251651072;mso-position-horizontal:left;mso-position-horizontal-relative:margin;mso-height-relative:margin" coordorigin=",-42" coordsize="761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">
                <v:shape id="Freeform 15" o:spid="_x0000_s1027" style="position:absolute;top:-42;width:7618;height:580;visibility:visible;mso-wrap-style:square;v-text-anchor:top" coordsize="76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" path="m7328,l,,,579r7618,l7618,290r-9,-70l7585,156r-37,-55l7499,56,7441,23,7375,4,7352,1,7328,e" fillcolor="#ffe3a8" stroked="f">
                  <v:path arrowok="t" o:connecttype="custom" o:connectlocs="7328,-42;0,-42;0,537;7618,537;7618,248;7609,178;7585,114;7548,59;7499,14;7441,-19;7375,-38;7352,-41;7328,-42" o:connectangles="0,0,0,0,0,0,0,0,0,0,0,0,0"/>
                </v:shape>
                <w10:wrap anchorx="margin"/>
              </v:group>
            </w:pict>
          </mc:Fallback>
        </mc:AlternateContent>
      </w:r>
      <w:r w:rsidR="00946B5D" w:rsidRPr="00FA64EF">
        <w:rPr>
          <w:noProof/>
          <w:lang w:eastAsia="fr-CA"/>
        </w:rPr>
        <w:drawing>
          <wp:anchor distT="0" distB="0" distL="114300" distR="114300" simplePos="0" relativeHeight="251683840" behindDoc="0" locked="0" layoutInCell="1" allowOverlap="1" wp14:anchorId="05A1AC20" wp14:editId="069D734F">
            <wp:simplePos x="0" y="0"/>
            <wp:positionH relativeFrom="column">
              <wp:posOffset>190500</wp:posOffset>
            </wp:positionH>
            <wp:positionV relativeFrom="paragraph">
              <wp:posOffset>65405</wp:posOffset>
            </wp:positionV>
            <wp:extent cx="304165" cy="334010"/>
            <wp:effectExtent l="0" t="0" r="635" b="8890"/>
            <wp:wrapNone/>
            <wp:docPr id="5" name="Picture 14" descr="Today's Challeng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25037" name="Picture 14" descr="Today's Challenge Icon "/>
                    <pic:cNvPicPr>
                      <a:picLocks noChangeAspect="1" noChangeArrowheads="1"/>
                    </pic:cNvPicPr>
                  </pic:nvPicPr>
                  <pic:blipFill>
                    <a:blip r:embed="rId66">
                      <a:extLst>
                        <a:ext uri="{28A0092B-C50C-407E-A947-70E740481C1C}">
                          <a14:useLocalDpi xmlns:a14="http://schemas.microsoft.com/office/drawing/2010/main" val="0"/>
                        </a:ext>
                      </a:extLst>
                    </a:blip>
                    <a:stretch>
                      <a:fillRect/>
                    </a:stretch>
                  </pic:blipFill>
                  <pic:spPr bwMode="auto">
                    <a:xfrm>
                      <a:off x="0" y="0"/>
                      <a:ext cx="30416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4E9F3AD8" w14:textId="11D0C4D8" w:rsidR="00805CC5" w:rsidRPr="00FA64EF" w:rsidRDefault="00805CC5" w:rsidP="00884550">
      <w:pPr>
        <w:tabs>
          <w:tab w:val="left" w:pos="1545"/>
        </w:tabs>
      </w:pPr>
    </w:p>
    <w:p w14:paraId="4DA141C4" w14:textId="1E2DDBAF" w:rsidR="005A4163" w:rsidRPr="00FA64EF" w:rsidRDefault="00EB7E53" w:rsidP="005A4163">
      <w:pPr>
        <w:spacing w:line="249" w:lineRule="auto"/>
        <w:ind w:right="5174"/>
        <w:rPr>
          <w:rFonts w:ascii="Arial" w:eastAsia="Arial" w:hAnsi="Arial" w:cs="Arial"/>
          <w:b/>
          <w:bCs/>
          <w:sz w:val="31"/>
          <w:szCs w:val="31"/>
        </w:rPr>
      </w:pPr>
      <w:r w:rsidRPr="00FA64EF">
        <w:rPr>
          <w:noProof/>
          <w:lang w:eastAsia="fr-CA"/>
        </w:rPr>
        <mc:AlternateContent>
          <mc:Choice Requires="wps">
            <w:drawing>
              <wp:anchor distT="45720" distB="45720" distL="114300" distR="114300" simplePos="0" relativeHeight="251664384" behindDoc="0" locked="0" layoutInCell="1" allowOverlap="1" wp14:anchorId="419839DD" wp14:editId="3B5F2D0D">
                <wp:simplePos x="0" y="0"/>
                <wp:positionH relativeFrom="margin">
                  <wp:posOffset>134815</wp:posOffset>
                </wp:positionH>
                <wp:positionV relativeFrom="paragraph">
                  <wp:posOffset>184638</wp:posOffset>
                </wp:positionV>
                <wp:extent cx="4595495" cy="3270739"/>
                <wp:effectExtent l="0" t="0" r="0" b="63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3270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12BE" w14:textId="7CA3E627" w:rsidR="00E82B2C" w:rsidRPr="00FA64EF" w:rsidRDefault="00E82B2C" w:rsidP="00DF1B25">
                            <w:pPr>
                              <w:rPr>
                                <w:rFonts w:ascii="Arial" w:hAnsi="Arial" w:cs="Arial"/>
                              </w:rPr>
                            </w:pPr>
                            <w:r>
                              <w:rPr>
                                <w:rFonts w:ascii="Arial" w:hAnsi="Arial" w:cs="Arial"/>
                              </w:rPr>
                              <w:t>La</w:t>
                            </w:r>
                            <w:r w:rsidRPr="00FA64EF">
                              <w:rPr>
                                <w:rFonts w:ascii="Arial" w:hAnsi="Arial" w:cs="Arial"/>
                              </w:rPr>
                              <w:t xml:space="preserve"> cybercrimin</w:t>
                            </w:r>
                            <w:r>
                              <w:rPr>
                                <w:rFonts w:ascii="Arial" w:hAnsi="Arial" w:cs="Arial"/>
                              </w:rPr>
                              <w:t>a</w:t>
                            </w:r>
                            <w:r w:rsidRPr="00FA64EF">
                              <w:rPr>
                                <w:rFonts w:ascii="Arial" w:hAnsi="Arial" w:cs="Arial"/>
                              </w:rPr>
                              <w:t>l</w:t>
                            </w:r>
                            <w:r>
                              <w:rPr>
                                <w:rFonts w:ascii="Arial" w:hAnsi="Arial" w:cs="Arial"/>
                              </w:rPr>
                              <w:t>it</w:t>
                            </w:r>
                            <w:r w:rsidRPr="00E82B2C">
                              <w:rPr>
                                <w:rFonts w:ascii="Arial" w:hAnsi="Arial" w:cs="Arial"/>
                              </w:rPr>
                              <w:t>é</w:t>
                            </w:r>
                            <w:r w:rsidRPr="00FA64EF">
                              <w:rPr>
                                <w:rFonts w:ascii="Arial" w:hAnsi="Arial" w:cs="Arial"/>
                              </w:rPr>
                              <w:t xml:space="preserve"> fait souvent partie de groupes organisés, tentaculaires, professionnels et commerciaux qui rapportent gros.</w:t>
                            </w:r>
                          </w:p>
                          <w:p w14:paraId="4CC3DCC7" w14:textId="77777777" w:rsidR="00E82B2C" w:rsidRPr="00FA64EF" w:rsidRDefault="00E82B2C" w:rsidP="00DF1B25">
                            <w:pPr>
                              <w:rPr>
                                <w:rFonts w:ascii="Arial" w:hAnsi="Arial" w:cs="Arial"/>
                              </w:rPr>
                            </w:pPr>
                          </w:p>
                          <w:p w14:paraId="1027DEFE" w14:textId="36E5BFD3" w:rsidR="00E82B2C" w:rsidRPr="00FA64EF" w:rsidRDefault="00E82B2C" w:rsidP="00DF1B25">
                            <w:pPr>
                              <w:rPr>
                                <w:rFonts w:ascii="Arial" w:hAnsi="Arial" w:cs="Arial"/>
                              </w:rPr>
                            </w:pPr>
                            <w:r>
                              <w:rPr>
                                <w:rFonts w:ascii="Arial" w:hAnsi="Arial" w:cs="Arial"/>
                              </w:rPr>
                              <w:t>L</w:t>
                            </w:r>
                            <w:r w:rsidRPr="00FA64EF">
                              <w:rPr>
                                <w:rFonts w:ascii="Arial" w:hAnsi="Arial" w:cs="Arial"/>
                              </w:rPr>
                              <w:t>es cybercriminels misent sur le long terme, étalant leurs plans sur des mois, voire des années, dans l’espoir que leurs victimes oublient ou ne puissent pas faire le lien entre des incidents en apparence isolés.</w:t>
                            </w:r>
                          </w:p>
                          <w:p w14:paraId="505FB844" w14:textId="77777777" w:rsidR="00E82B2C" w:rsidRPr="00FA64EF" w:rsidRDefault="00E82B2C" w:rsidP="00DF1B25">
                            <w:pPr>
                              <w:rPr>
                                <w:rFonts w:ascii="Arial" w:hAnsi="Arial" w:cs="Arial"/>
                              </w:rPr>
                            </w:pPr>
                          </w:p>
                          <w:p w14:paraId="032CF461" w14:textId="7783A532" w:rsidR="00E82B2C" w:rsidRPr="00FA64EF" w:rsidRDefault="00E82B2C" w:rsidP="004C6F96">
                            <w:pPr>
                              <w:rPr>
                                <w:rFonts w:ascii="Arial" w:hAnsi="Arial" w:cs="Arial"/>
                              </w:rPr>
                            </w:pPr>
                            <w:r w:rsidRPr="00FA64EF">
                              <w:rPr>
                                <w:rFonts w:ascii="Arial" w:hAnsi="Arial" w:cs="Arial"/>
                              </w:rPr>
                              <w:t>Les pirates informatiques savent être patients, préparant le terrain des semaines ou des mois à l’avance, attendant le moment idéal pour frapper et infecter un système avec leur rançongiciel.</w:t>
                            </w:r>
                          </w:p>
                          <w:p w14:paraId="6EA7E163" w14:textId="77777777" w:rsidR="00E82B2C" w:rsidRPr="00FA64EF" w:rsidRDefault="00E82B2C" w:rsidP="00DF1B25">
                            <w:pPr>
                              <w:rPr>
                                <w:rFonts w:ascii="Arial" w:hAnsi="Arial" w:cs="Arial"/>
                              </w:rPr>
                            </w:pPr>
                          </w:p>
                          <w:p w14:paraId="397E7CFE" w14:textId="69B4621F" w:rsidR="00E82B2C" w:rsidRPr="006415EE" w:rsidRDefault="00E82B2C" w:rsidP="00650E50">
                            <w:pPr>
                              <w:rPr>
                                <w:rFonts w:ascii="Arial" w:hAnsi="Arial" w:cs="Arial"/>
                              </w:rPr>
                            </w:pPr>
                            <w:r w:rsidRPr="00FA64EF">
                              <w:rPr>
                                <w:rFonts w:ascii="Arial" w:hAnsi="Arial" w:cs="Arial"/>
                              </w:rPr>
                              <w:t>Parfois, il est plus payant pour eux d’attendre leur heure et de recueillir de l’information sur l’appareil ou le réseau infiltré, qui peut contenir toutes sortes de renseignements précieux</w:t>
                            </w:r>
                            <w:r>
                              <w:rPr>
                                <w:rFonts w:ascii="Arial" w:hAnsi="Arial" w:cs="Arial"/>
                              </w:rPr>
                              <w:t>,</w:t>
                            </w:r>
                            <w:r w:rsidRPr="00FA64EF">
                              <w:rPr>
                                <w:rFonts w:ascii="Arial" w:hAnsi="Arial" w:cs="Arial"/>
                              </w:rPr>
                              <w:t xml:space="preserve"> sensibles</w:t>
                            </w:r>
                            <w:r>
                              <w:rPr>
                                <w:rFonts w:ascii="Arial" w:hAnsi="Arial" w:cs="Arial"/>
                              </w:rPr>
                              <w:t xml:space="preserve"> et personnels</w:t>
                            </w:r>
                            <w:r w:rsidRPr="00FA64EF">
                              <w:rPr>
                                <w:rFonts w:ascii="Arial" w:hAnsi="Arial" w:cs="Arial"/>
                              </w:rPr>
                              <w:t>.</w:t>
                            </w:r>
                            <w:r>
                              <w:rPr>
                                <w:rFonts w:ascii="Arial" w:hAnsi="Arial" w:cs="Arial"/>
                              </w:rPr>
                              <w:t xml:space="preserve"> Ces renseignements peuvent être agrégées au fil du temps, vendues sur le ‘</w:t>
                            </w:r>
                            <w:proofErr w:type="spellStart"/>
                            <w:r>
                              <w:rPr>
                                <w:rFonts w:ascii="Arial" w:hAnsi="Arial" w:cs="Arial"/>
                              </w:rPr>
                              <w:t>Dark</w:t>
                            </w:r>
                            <w:proofErr w:type="spellEnd"/>
                            <w:r>
                              <w:rPr>
                                <w:rFonts w:ascii="Arial" w:hAnsi="Arial" w:cs="Arial"/>
                              </w:rPr>
                              <w:t xml:space="preserve"> Web’, utilisés pour le vol d’identité, </w:t>
                            </w:r>
                            <w:r w:rsidR="00EB7E53">
                              <w:rPr>
                                <w:rFonts w:ascii="Arial" w:hAnsi="Arial" w:cs="Arial"/>
                              </w:rPr>
                              <w:t>pour l’hameçonnage ciblé, ou pour être utilisées à des fins d’extorsion une fois l’individu rendu dans un poste de travail plus important ou, en tant qu’élève, rendu en enseignement supérieur</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9839DD" id="_x0000_s1029" type="#_x0000_t202" style="position:absolute;margin-left:10.6pt;margin-top:14.55pt;width:361.85pt;height:257.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" filled="f" stroked="f">
                <v:textbox>
                  <w:txbxContent>
                    <w:p w14:paraId="043E12BE" w14:textId="7CA3E627" w:rsidR="00E82B2C" w:rsidRPr="00FA64EF" w:rsidRDefault="00E82B2C" w:rsidP="00DF1B25">
                      <w:pPr>
                        <w:rPr>
                          <w:rFonts w:ascii="Arial" w:hAnsi="Arial" w:cs="Arial"/>
                        </w:rPr>
                      </w:pPr>
                      <w:r>
                        <w:rPr>
                          <w:rFonts w:ascii="Arial" w:hAnsi="Arial" w:cs="Arial"/>
                        </w:rPr>
                        <w:t>La</w:t>
                      </w:r>
                      <w:r w:rsidRPr="00FA64EF">
                        <w:rPr>
                          <w:rFonts w:ascii="Arial" w:hAnsi="Arial" w:cs="Arial"/>
                        </w:rPr>
                        <w:t xml:space="preserve"> cybercrimin</w:t>
                      </w:r>
                      <w:r>
                        <w:rPr>
                          <w:rFonts w:ascii="Arial" w:hAnsi="Arial" w:cs="Arial"/>
                        </w:rPr>
                        <w:t>a</w:t>
                      </w:r>
                      <w:r w:rsidRPr="00FA64EF">
                        <w:rPr>
                          <w:rFonts w:ascii="Arial" w:hAnsi="Arial" w:cs="Arial"/>
                        </w:rPr>
                        <w:t>l</w:t>
                      </w:r>
                      <w:r>
                        <w:rPr>
                          <w:rFonts w:ascii="Arial" w:hAnsi="Arial" w:cs="Arial"/>
                        </w:rPr>
                        <w:t>it</w:t>
                      </w:r>
                      <w:r w:rsidRPr="00E82B2C">
                        <w:rPr>
                          <w:rFonts w:ascii="Arial" w:hAnsi="Arial" w:cs="Arial"/>
                        </w:rPr>
                        <w:t>é</w:t>
                      </w:r>
                      <w:r w:rsidRPr="00FA64EF">
                        <w:rPr>
                          <w:rFonts w:ascii="Arial" w:hAnsi="Arial" w:cs="Arial"/>
                        </w:rPr>
                        <w:t xml:space="preserve"> fait souvent partie de groupes organisés, tentaculaires, professionnels et commerciaux qui rapportent gros.</w:t>
                      </w:r>
                    </w:p>
                    <w:p w14:paraId="4CC3DCC7" w14:textId="77777777" w:rsidR="00E82B2C" w:rsidRPr="00FA64EF" w:rsidRDefault="00E82B2C" w:rsidP="00DF1B25">
                      <w:pPr>
                        <w:rPr>
                          <w:rFonts w:ascii="Arial" w:hAnsi="Arial" w:cs="Arial"/>
                        </w:rPr>
                      </w:pPr>
                    </w:p>
                    <w:p w14:paraId="1027DEFE" w14:textId="36E5BFD3" w:rsidR="00E82B2C" w:rsidRPr="00FA64EF" w:rsidRDefault="00E82B2C" w:rsidP="00DF1B25">
                      <w:pPr>
                        <w:rPr>
                          <w:rFonts w:ascii="Arial" w:hAnsi="Arial" w:cs="Arial"/>
                        </w:rPr>
                      </w:pPr>
                      <w:r>
                        <w:rPr>
                          <w:rFonts w:ascii="Arial" w:hAnsi="Arial" w:cs="Arial"/>
                        </w:rPr>
                        <w:t>L</w:t>
                      </w:r>
                      <w:r w:rsidRPr="00FA64EF">
                        <w:rPr>
                          <w:rFonts w:ascii="Arial" w:hAnsi="Arial" w:cs="Arial"/>
                        </w:rPr>
                        <w:t>es cybercriminels misent sur le long terme, étalant leurs plans sur des mois, voire des années, dans l’espoir que leurs victimes oublient ou ne puissent pas faire le lien entre des incidents en apparence isolés.</w:t>
                      </w:r>
                    </w:p>
                    <w:p w14:paraId="505FB844" w14:textId="77777777" w:rsidR="00E82B2C" w:rsidRPr="00FA64EF" w:rsidRDefault="00E82B2C" w:rsidP="00DF1B25">
                      <w:pPr>
                        <w:rPr>
                          <w:rFonts w:ascii="Arial" w:hAnsi="Arial" w:cs="Arial"/>
                        </w:rPr>
                      </w:pPr>
                    </w:p>
                    <w:p w14:paraId="032CF461" w14:textId="7783A532" w:rsidR="00E82B2C" w:rsidRPr="00FA64EF" w:rsidRDefault="00E82B2C" w:rsidP="004C6F96">
                      <w:pPr>
                        <w:rPr>
                          <w:rFonts w:ascii="Arial" w:hAnsi="Arial" w:cs="Arial"/>
                        </w:rPr>
                      </w:pPr>
                      <w:r w:rsidRPr="00FA64EF">
                        <w:rPr>
                          <w:rFonts w:ascii="Arial" w:hAnsi="Arial" w:cs="Arial"/>
                        </w:rPr>
                        <w:t>Les pirates informatiques savent être patients, préparant le terrain des semaines ou des mois à l’avance, attendant le moment idéal pour frapper et infecter un système avec leur rançongiciel.</w:t>
                      </w:r>
                    </w:p>
                    <w:p w14:paraId="6EA7E163" w14:textId="77777777" w:rsidR="00E82B2C" w:rsidRPr="00FA64EF" w:rsidRDefault="00E82B2C" w:rsidP="00DF1B25">
                      <w:pPr>
                        <w:rPr>
                          <w:rFonts w:ascii="Arial" w:hAnsi="Arial" w:cs="Arial"/>
                        </w:rPr>
                      </w:pPr>
                    </w:p>
                    <w:p w14:paraId="397E7CFE" w14:textId="69B4621F" w:rsidR="00E82B2C" w:rsidRPr="006415EE" w:rsidRDefault="00E82B2C" w:rsidP="00650E50">
                      <w:pPr>
                        <w:rPr>
                          <w:rFonts w:ascii="Arial" w:hAnsi="Arial" w:cs="Arial"/>
                        </w:rPr>
                      </w:pPr>
                      <w:r w:rsidRPr="00FA64EF">
                        <w:rPr>
                          <w:rFonts w:ascii="Arial" w:hAnsi="Arial" w:cs="Arial"/>
                        </w:rPr>
                        <w:t>Parfois, il est plus payant pour eux d’attendre leur heure et de recueillir de l’information sur l’appareil ou le réseau infiltré, qui peut contenir toutes sortes de renseignements précieux</w:t>
                      </w:r>
                      <w:r>
                        <w:rPr>
                          <w:rFonts w:ascii="Arial" w:hAnsi="Arial" w:cs="Arial"/>
                        </w:rPr>
                        <w:t>,</w:t>
                      </w:r>
                      <w:r w:rsidRPr="00FA64EF">
                        <w:rPr>
                          <w:rFonts w:ascii="Arial" w:hAnsi="Arial" w:cs="Arial"/>
                        </w:rPr>
                        <w:t xml:space="preserve"> sensibles</w:t>
                      </w:r>
                      <w:r>
                        <w:rPr>
                          <w:rFonts w:ascii="Arial" w:hAnsi="Arial" w:cs="Arial"/>
                        </w:rPr>
                        <w:t xml:space="preserve"> et personnels</w:t>
                      </w:r>
                      <w:r w:rsidRPr="00FA64EF">
                        <w:rPr>
                          <w:rFonts w:ascii="Arial" w:hAnsi="Arial" w:cs="Arial"/>
                        </w:rPr>
                        <w:t>.</w:t>
                      </w:r>
                      <w:r>
                        <w:rPr>
                          <w:rFonts w:ascii="Arial" w:hAnsi="Arial" w:cs="Arial"/>
                        </w:rPr>
                        <w:t xml:space="preserve"> Ces renseignements peuvent être agrégées au fil du temps, vendues sur le ‘</w:t>
                      </w:r>
                      <w:proofErr w:type="spellStart"/>
                      <w:r>
                        <w:rPr>
                          <w:rFonts w:ascii="Arial" w:hAnsi="Arial" w:cs="Arial"/>
                        </w:rPr>
                        <w:t>Dark</w:t>
                      </w:r>
                      <w:proofErr w:type="spellEnd"/>
                      <w:r>
                        <w:rPr>
                          <w:rFonts w:ascii="Arial" w:hAnsi="Arial" w:cs="Arial"/>
                        </w:rPr>
                        <w:t xml:space="preserve"> Web’, utilisés pour le vol d’identité, </w:t>
                      </w:r>
                      <w:r w:rsidR="00EB7E53">
                        <w:rPr>
                          <w:rFonts w:ascii="Arial" w:hAnsi="Arial" w:cs="Arial"/>
                        </w:rPr>
                        <w:t>pour l’hameçonnage ciblé, ou pour être utilisées à des fins d’extorsion une fois l’individu rendu dans un poste de travail plus important ou, en tant qu’élève, rendu en enseignement supérieur</w:t>
                      </w:r>
                    </w:p>
                  </w:txbxContent>
                </v:textbox>
                <w10:wrap anchorx="margin"/>
              </v:shape>
            </w:pict>
          </mc:Fallback>
        </mc:AlternateContent>
      </w:r>
      <w:r w:rsidRPr="00FA64EF">
        <w:rPr>
          <w:noProof/>
          <w:lang w:eastAsia="fr-CA"/>
        </w:rPr>
        <mc:AlternateContent>
          <mc:Choice Requires="wps">
            <w:drawing>
              <wp:anchor distT="0" distB="0" distL="114300" distR="114300" simplePos="0" relativeHeight="251667456" behindDoc="1" locked="0" layoutInCell="1" allowOverlap="1" wp14:anchorId="27612240" wp14:editId="101D1152">
                <wp:simplePos x="0" y="0"/>
                <wp:positionH relativeFrom="margin">
                  <wp:align>left</wp:align>
                </wp:positionH>
                <wp:positionV relativeFrom="paragraph">
                  <wp:posOffset>102576</wp:posOffset>
                </wp:positionV>
                <wp:extent cx="4837430" cy="3493477"/>
                <wp:effectExtent l="0" t="0" r="1270" b="0"/>
                <wp:wrapNone/>
                <wp:docPr id="37" name="Freeform 13"/>
                <wp:cNvGraphicFramePr/>
                <a:graphic xmlns:a="http://schemas.openxmlformats.org/drawingml/2006/main">
                  <a:graphicData uri="http://schemas.microsoft.com/office/word/2010/wordprocessingShape">
                    <wps:wsp>
                      <wps:cNvSpPr/>
                      <wps:spPr bwMode="auto">
                        <a:xfrm>
                          <a:off x="0" y="0"/>
                          <a:ext cx="4837430" cy="3493477"/>
                        </a:xfrm>
                        <a:custGeom>
                          <a:avLst/>
                          <a:gdLst>
                            <a:gd name="T0" fmla="*/ 0 w 7618"/>
                            <a:gd name="T1" fmla="+- 0 6546 537"/>
                            <a:gd name="T2" fmla="*/ 6546 h 6009"/>
                            <a:gd name="T3" fmla="*/ 7618 w 7618"/>
                            <a:gd name="T4" fmla="+- 0 6546 537"/>
                            <a:gd name="T5" fmla="*/ 6546 h 6009"/>
                            <a:gd name="T6" fmla="*/ 7618 w 7618"/>
                            <a:gd name="T7" fmla="+- 0 537 537"/>
                            <a:gd name="T8" fmla="*/ 537 h 6009"/>
                            <a:gd name="T9" fmla="*/ 0 w 7618"/>
                            <a:gd name="T10" fmla="+- 0 537 537"/>
                            <a:gd name="T11" fmla="*/ 537 h 6009"/>
                            <a:gd name="T12" fmla="*/ 0 w 7618"/>
                            <a:gd name="T13" fmla="+- 0 6546 537"/>
                            <a:gd name="T14" fmla="*/ 6546 h 6009"/>
                          </a:gdLst>
                          <a:ahLst/>
                          <a:cxnLst>
                            <a:cxn ang="0">
                              <a:pos x="T0" y="T2"/>
                            </a:cxn>
                            <a:cxn ang="0">
                              <a:pos x="T3" y="T5"/>
                            </a:cxn>
                            <a:cxn ang="0">
                              <a:pos x="T6" y="T8"/>
                            </a:cxn>
                            <a:cxn ang="0">
                              <a:pos x="T9" y="T11"/>
                            </a:cxn>
                            <a:cxn ang="0">
                              <a:pos x="T12" y="T14"/>
                            </a:cxn>
                          </a:cxnLst>
                          <a:rect l="0" t="0" r="r" b="b"/>
                          <a:pathLst>
                            <a:path w="7618" h="6009">
                              <a:moveTo>
                                <a:pt x="0" y="6009"/>
                              </a:moveTo>
                              <a:lnTo>
                                <a:pt x="7618" y="6009"/>
                              </a:lnTo>
                              <a:lnTo>
                                <a:pt x="7618" y="0"/>
                              </a:lnTo>
                              <a:lnTo>
                                <a:pt x="0" y="0"/>
                              </a:lnTo>
                              <a:lnTo>
                                <a:pt x="0" y="6009"/>
                              </a:lnTo>
                              <a:close/>
                            </a:path>
                          </a:pathLst>
                        </a:custGeom>
                        <a:solidFill>
                          <a:srgbClr val="FCEB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V relativeFrom="margin">
                  <wp14:pctHeight>0</wp14:pctHeight>
                </wp14:sizeRelV>
              </wp:anchor>
            </w:drawing>
          </mc:Choice>
          <mc:Fallback>
            <w:pict>
              <v:shape w14:anchorId="0F07B8B5" id="Freeform 13" o:spid="_x0000_s1026" style="position:absolute;margin-left:0;margin-top:8.1pt;width:380.9pt;height:275.1pt;z-index:-2516490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coordsize="7618,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" path="m,6009r7618,l7618,,,,,6009xe" fillcolor="#fcebcd" stroked="f">
                <v:path arrowok="t" o:connecttype="custom" o:connectlocs="0,3805675;4837430,3805675;4837430,312198;0,312198;0,3805675" o:connectangles="0,0,0,0,0"/>
                <w10:wrap anchorx="margin"/>
              </v:shape>
            </w:pict>
          </mc:Fallback>
        </mc:AlternateContent>
      </w:r>
    </w:p>
    <w:p w14:paraId="3E64D91D" w14:textId="22609EDD" w:rsidR="005A4163" w:rsidRPr="00FA64EF" w:rsidRDefault="005A4163">
      <w:pPr>
        <w:spacing w:before="10"/>
        <w:rPr>
          <w:rFonts w:ascii="Arial" w:eastAsia="Arial" w:hAnsi="Arial" w:cs="Arial"/>
          <w:sz w:val="29"/>
          <w:szCs w:val="29"/>
        </w:rPr>
      </w:pPr>
    </w:p>
    <w:p w14:paraId="3DEA105E" w14:textId="77777777" w:rsidR="005A4163" w:rsidRPr="00FA64EF" w:rsidRDefault="00946B5D">
      <w:pPr>
        <w:spacing w:before="10"/>
        <w:rPr>
          <w:rFonts w:ascii="Arial" w:eastAsia="Arial" w:hAnsi="Arial" w:cs="Arial"/>
          <w:sz w:val="29"/>
          <w:szCs w:val="29"/>
        </w:rPr>
      </w:pPr>
      <w:r w:rsidRPr="00FA64EF">
        <w:rPr>
          <w:b/>
          <w:bCs/>
          <w:noProof/>
          <w:lang w:eastAsia="fr-CA"/>
        </w:rPr>
        <w:drawing>
          <wp:anchor distT="0" distB="0" distL="114300" distR="114300" simplePos="0" relativeHeight="251687936" behindDoc="0" locked="0" layoutInCell="1" allowOverlap="1" wp14:anchorId="34825514" wp14:editId="0706A906">
            <wp:simplePos x="0" y="0"/>
            <wp:positionH relativeFrom="column">
              <wp:posOffset>5071564</wp:posOffset>
            </wp:positionH>
            <wp:positionV relativeFrom="paragraph">
              <wp:posOffset>8890</wp:posOffset>
            </wp:positionV>
            <wp:extent cx="2453005" cy="2148840"/>
            <wp:effectExtent l="0" t="0" r="4445" b="3810"/>
            <wp:wrapThrough wrapText="bothSides">
              <wp:wrapPolygon edited="0">
                <wp:start x="4865" y="0"/>
                <wp:lineTo x="3858" y="766"/>
                <wp:lineTo x="3019" y="2298"/>
                <wp:lineTo x="3019" y="3064"/>
                <wp:lineTo x="2181" y="5170"/>
                <wp:lineTo x="2013" y="15319"/>
                <wp:lineTo x="1174" y="18383"/>
                <wp:lineTo x="0" y="20298"/>
                <wp:lineTo x="0" y="21447"/>
                <wp:lineTo x="21471" y="21447"/>
                <wp:lineTo x="21471" y="20681"/>
                <wp:lineTo x="21304" y="20106"/>
                <wp:lineTo x="20129" y="18383"/>
                <wp:lineTo x="18452" y="15319"/>
                <wp:lineTo x="18787" y="5553"/>
                <wp:lineTo x="9394" y="2489"/>
                <wp:lineTo x="8052" y="383"/>
                <wp:lineTo x="7381" y="0"/>
                <wp:lineTo x="4865" y="0"/>
              </wp:wrapPolygon>
            </wp:wrapThrough>
            <wp:docPr id="6" name="Picture 6" descr="C:\Users\madoreph1\Downloads\ClipartKey_1681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59188" name="Picture 1" descr="C:\Users\madoreph1\Downloads\ClipartKey_1681068.png"/>
                    <pic:cNvPicPr>
                      <a:picLocks noChangeAspect="1" noChangeArrowheads="1"/>
                    </pic:cNvPicPr>
                  </pic:nvPicPr>
                  <pic:blipFill>
                    <a:blip r:embed="rId67" cstate="print">
                      <a:extLst>
                        <a:ext uri="{28A0092B-C50C-407E-A947-70E740481C1C}">
                          <a14:useLocalDpi xmlns:a14="http://schemas.microsoft.com/office/drawing/2010/main" val="0"/>
                        </a:ext>
                      </a:extLst>
                    </a:blip>
                    <a:stretch>
                      <a:fillRect/>
                    </a:stretch>
                  </pic:blipFill>
                  <pic:spPr bwMode="auto">
                    <a:xfrm>
                      <a:off x="0" y="0"/>
                      <a:ext cx="2453005" cy="214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2B007" w14:textId="77777777" w:rsidR="005A4163" w:rsidRPr="00FA64EF" w:rsidRDefault="005A4163">
      <w:pPr>
        <w:spacing w:before="10"/>
        <w:rPr>
          <w:rFonts w:ascii="Arial" w:eastAsia="Arial" w:hAnsi="Arial" w:cs="Arial"/>
          <w:sz w:val="29"/>
          <w:szCs w:val="29"/>
        </w:rPr>
      </w:pPr>
    </w:p>
    <w:p w14:paraId="4BA7DA21" w14:textId="1D565E99" w:rsidR="00805CC5" w:rsidRPr="00A73476" w:rsidRDefault="00E82B2C" w:rsidP="0024747B">
      <w:pPr>
        <w:pStyle w:val="Heading1"/>
        <w:ind w:left="0" w:right="962"/>
        <w:rPr>
          <w:b w:val="0"/>
          <w:bCs w:val="0"/>
        </w:rPr>
      </w:pPr>
      <w:r w:rsidRPr="00FA64EF">
        <w:rPr>
          <w:rFonts w:cs="Arial"/>
          <w:b w:val="0"/>
          <w:bCs w:val="0"/>
          <w:noProof/>
          <w:sz w:val="20"/>
          <w:szCs w:val="20"/>
          <w:lang w:eastAsia="fr-CA"/>
        </w:rPr>
        <mc:AlternateContent>
          <mc:Choice Requires="wpg">
            <w:drawing>
              <wp:anchor distT="0" distB="0" distL="114300" distR="114300" simplePos="0" relativeHeight="251679744" behindDoc="0" locked="0" layoutInCell="1" allowOverlap="1" wp14:anchorId="258F0CF8" wp14:editId="2D981846">
                <wp:simplePos x="0" y="0"/>
                <wp:positionH relativeFrom="margin">
                  <wp:posOffset>15240</wp:posOffset>
                </wp:positionH>
                <wp:positionV relativeFrom="paragraph">
                  <wp:posOffset>6399677</wp:posOffset>
                </wp:positionV>
                <wp:extent cx="7740650" cy="1075690"/>
                <wp:effectExtent l="0" t="0" r="12700" b="10160"/>
                <wp:wrapNone/>
                <wp:docPr id="2" name="Group 101"/>
                <wp:cNvGraphicFramePr/>
                <a:graphic xmlns:a="http://schemas.openxmlformats.org/drawingml/2006/main">
                  <a:graphicData uri="http://schemas.microsoft.com/office/word/2010/wordprocessingGroup">
                    <wpg:wgp>
                      <wpg:cNvGrpSpPr/>
                      <wpg:grpSpPr>
                        <a:xfrm>
                          <a:off x="0" y="0"/>
                          <a:ext cx="7740650" cy="1075690"/>
                          <a:chOff x="15" y="651"/>
                          <a:chExt cx="9990" cy="1184"/>
                        </a:xfrm>
                      </wpg:grpSpPr>
                      <wps:wsp>
                        <wps:cNvPr id="20" name="Rectangle 100"/>
                        <wps:cNvSpPr>
                          <a:spLocks noChangeArrowheads="1"/>
                        </wps:cNvSpPr>
                        <wps:spPr bwMode="auto">
                          <a:xfrm>
                            <a:off x="15" y="711"/>
                            <a:ext cx="9990" cy="1119"/>
                          </a:xfrm>
                          <a:prstGeom prst="rect">
                            <a:avLst/>
                          </a:prstGeom>
                          <a:solidFill>
                            <a:srgbClr val="336699"/>
                          </a:solidFill>
                          <a:ln w="9525">
                            <a:solidFill>
                              <a:srgbClr val="000000"/>
                            </a:solidFill>
                            <a:miter lim="800000"/>
                            <a:headEnd/>
                            <a:tailEnd/>
                          </a:ln>
                        </wps:spPr>
                        <wps:bodyPr rot="0" vert="horz" wrap="square" anchor="t" anchorCtr="0" upright="1"/>
                      </wps:wsp>
                      <wpg:grpSp>
                        <wpg:cNvPr id="23" name="Group 9"/>
                        <wpg:cNvGrpSpPr/>
                        <wpg:grpSpPr>
                          <a:xfrm>
                            <a:off x="75" y="1236"/>
                            <a:ext cx="9855" cy="599"/>
                            <a:chOff x="0" y="0"/>
                            <a:chExt cx="5477510" cy="380365"/>
                          </a:xfrm>
                        </wpg:grpSpPr>
                        <wps:wsp>
                          <wps:cNvPr id="33" name="Plus Sign 10"/>
                          <wps:cNvSpPr/>
                          <wps:spPr bwMode="auto">
                            <a:xfrm>
                              <a:off x="2406650" y="44450"/>
                              <a:ext cx="333040" cy="298450"/>
                            </a:xfrm>
                            <a:custGeom>
                              <a:avLst/>
                              <a:gdLst>
                                <a:gd name="T0" fmla="*/ 44144 w 333040"/>
                                <a:gd name="T1" fmla="*/ 114127 h 298450"/>
                                <a:gd name="T2" fmla="*/ 131422 w 333040"/>
                                <a:gd name="T3" fmla="*/ 114127 h 298450"/>
                                <a:gd name="T4" fmla="*/ 131422 w 333040"/>
                                <a:gd name="T5" fmla="*/ 39560 h 298450"/>
                                <a:gd name="T6" fmla="*/ 201618 w 333040"/>
                                <a:gd name="T7" fmla="*/ 39560 h 298450"/>
                                <a:gd name="T8" fmla="*/ 201618 w 333040"/>
                                <a:gd name="T9" fmla="*/ 114127 h 298450"/>
                                <a:gd name="T10" fmla="*/ 288896 w 333040"/>
                                <a:gd name="T11" fmla="*/ 114127 h 298450"/>
                                <a:gd name="T12" fmla="*/ 288896 w 333040"/>
                                <a:gd name="T13" fmla="*/ 184323 h 298450"/>
                                <a:gd name="T14" fmla="*/ 201618 w 333040"/>
                                <a:gd name="T15" fmla="*/ 184323 h 298450"/>
                                <a:gd name="T16" fmla="*/ 201618 w 333040"/>
                                <a:gd name="T17" fmla="*/ 258890 h 298450"/>
                                <a:gd name="T18" fmla="*/ 131422 w 333040"/>
                                <a:gd name="T19" fmla="*/ 258890 h 298450"/>
                                <a:gd name="T20" fmla="*/ 131422 w 333040"/>
                                <a:gd name="T21" fmla="*/ 184323 h 298450"/>
                                <a:gd name="T22" fmla="*/ 44144 w 333040"/>
                                <a:gd name="T23" fmla="*/ 184323 h 298450"/>
                                <a:gd name="T24" fmla="*/ 44144 w 333040"/>
                                <a:gd name="T25" fmla="*/ 114127 h 2984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33040" h="298450">
                                  <a:moveTo>
                                    <a:pt x="44144" y="114127"/>
                                  </a:moveTo>
                                  <a:lnTo>
                                    <a:pt x="131422" y="114127"/>
                                  </a:lnTo>
                                  <a:lnTo>
                                    <a:pt x="131422" y="39560"/>
                                  </a:lnTo>
                                  <a:lnTo>
                                    <a:pt x="201618" y="39560"/>
                                  </a:lnTo>
                                  <a:lnTo>
                                    <a:pt x="201618" y="114127"/>
                                  </a:lnTo>
                                  <a:lnTo>
                                    <a:pt x="288896" y="114127"/>
                                  </a:lnTo>
                                  <a:lnTo>
                                    <a:pt x="288896" y="184323"/>
                                  </a:lnTo>
                                  <a:lnTo>
                                    <a:pt x="201618" y="184323"/>
                                  </a:lnTo>
                                  <a:lnTo>
                                    <a:pt x="201618" y="258890"/>
                                  </a:lnTo>
                                  <a:lnTo>
                                    <a:pt x="131422" y="258890"/>
                                  </a:lnTo>
                                  <a:lnTo>
                                    <a:pt x="131422" y="184323"/>
                                  </a:lnTo>
                                  <a:lnTo>
                                    <a:pt x="44144" y="184323"/>
                                  </a:lnTo>
                                  <a:lnTo>
                                    <a:pt x="44144" y="114127"/>
                                  </a:lnTo>
                                  <a:close/>
                                </a:path>
                              </a:pathLst>
                            </a:custGeom>
                            <a:noFill/>
                            <a:ln w="19050">
                              <a:solidFill>
                                <a:srgbClr val="28517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s:wsp>
                          <wps:cNvPr id="39" name="Division Sign 11"/>
                          <wps:cNvSpPr/>
                          <wps:spPr bwMode="auto">
                            <a:xfrm>
                              <a:off x="3028950" y="38100"/>
                              <a:ext cx="312591" cy="304800"/>
                            </a:xfrm>
                            <a:custGeom>
                              <a:avLst/>
                              <a:gdLst>
                                <a:gd name="T0" fmla="*/ 156296 w 312591"/>
                                <a:gd name="T1" fmla="*/ 35936 h 304800"/>
                                <a:gd name="T2" fmla="*/ 192140 w 312591"/>
                                <a:gd name="T3" fmla="*/ 71780 h 304800"/>
                                <a:gd name="T4" fmla="*/ 156296 w 312591"/>
                                <a:gd name="T5" fmla="*/ 107624 h 304800"/>
                                <a:gd name="T6" fmla="*/ 120452 w 312591"/>
                                <a:gd name="T7" fmla="*/ 71780 h 304800"/>
                                <a:gd name="T8" fmla="*/ 156296 w 312591"/>
                                <a:gd name="T9" fmla="*/ 35936 h 304800"/>
                                <a:gd name="T10" fmla="*/ 156296 w 312591"/>
                                <a:gd name="T11" fmla="*/ 268864 h 304800"/>
                                <a:gd name="T12" fmla="*/ 120452 w 312591"/>
                                <a:gd name="T13" fmla="*/ 233020 h 304800"/>
                                <a:gd name="T14" fmla="*/ 156296 w 312591"/>
                                <a:gd name="T15" fmla="*/ 197176 h 304800"/>
                                <a:gd name="T16" fmla="*/ 192140 w 312591"/>
                                <a:gd name="T17" fmla="*/ 233020 h 304800"/>
                                <a:gd name="T18" fmla="*/ 156296 w 312591"/>
                                <a:gd name="T19" fmla="*/ 268864 h 304800"/>
                                <a:gd name="T20" fmla="*/ 41434 w 312591"/>
                                <a:gd name="T21" fmla="*/ 116556 h 304800"/>
                                <a:gd name="T22" fmla="*/ 271157 w 312591"/>
                                <a:gd name="T23" fmla="*/ 116556 h 304800"/>
                                <a:gd name="T24" fmla="*/ 271157 w 312591"/>
                                <a:gd name="T25" fmla="*/ 188244 h 304800"/>
                                <a:gd name="T26" fmla="*/ 41434 w 312591"/>
                                <a:gd name="T27" fmla="*/ 188244 h 304800"/>
                                <a:gd name="T28" fmla="*/ 41434 w 312591"/>
                                <a:gd name="T29" fmla="*/ 116556 h 3048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12591" h="304800">
                                  <a:moveTo>
                                    <a:pt x="156296" y="35936"/>
                                  </a:moveTo>
                                  <a:cubicBezTo>
                                    <a:pt x="176092" y="35936"/>
                                    <a:pt x="192140" y="51984"/>
                                    <a:pt x="192140" y="71780"/>
                                  </a:cubicBezTo>
                                  <a:cubicBezTo>
                                    <a:pt x="192140" y="91576"/>
                                    <a:pt x="176092" y="107624"/>
                                    <a:pt x="156296" y="107624"/>
                                  </a:cubicBezTo>
                                  <a:cubicBezTo>
                                    <a:pt x="136500" y="107624"/>
                                    <a:pt x="120452" y="91576"/>
                                    <a:pt x="120452" y="71780"/>
                                  </a:cubicBezTo>
                                  <a:cubicBezTo>
                                    <a:pt x="120452" y="51984"/>
                                    <a:pt x="136500" y="35936"/>
                                    <a:pt x="156296" y="35936"/>
                                  </a:cubicBezTo>
                                  <a:close/>
                                  <a:moveTo>
                                    <a:pt x="156296" y="268864"/>
                                  </a:moveTo>
                                  <a:cubicBezTo>
                                    <a:pt x="136500" y="268864"/>
                                    <a:pt x="120452" y="252816"/>
                                    <a:pt x="120452" y="233020"/>
                                  </a:cubicBezTo>
                                  <a:cubicBezTo>
                                    <a:pt x="120452" y="213224"/>
                                    <a:pt x="136500" y="197176"/>
                                    <a:pt x="156296" y="197176"/>
                                  </a:cubicBezTo>
                                  <a:cubicBezTo>
                                    <a:pt x="176092" y="197176"/>
                                    <a:pt x="192140" y="213224"/>
                                    <a:pt x="192140" y="233020"/>
                                  </a:cubicBezTo>
                                  <a:cubicBezTo>
                                    <a:pt x="192140" y="252816"/>
                                    <a:pt x="176092" y="268864"/>
                                    <a:pt x="156296" y="268864"/>
                                  </a:cubicBezTo>
                                  <a:close/>
                                  <a:moveTo>
                                    <a:pt x="41434" y="116556"/>
                                  </a:moveTo>
                                  <a:lnTo>
                                    <a:pt x="271157" y="116556"/>
                                  </a:lnTo>
                                  <a:lnTo>
                                    <a:pt x="271157" y="188244"/>
                                  </a:lnTo>
                                  <a:lnTo>
                                    <a:pt x="41434" y="188244"/>
                                  </a:lnTo>
                                  <a:lnTo>
                                    <a:pt x="41434" y="116556"/>
                                  </a:lnTo>
                                  <a:close/>
                                </a:path>
                              </a:pathLst>
                            </a:custGeom>
                            <a:noFill/>
                            <a:ln w="19050">
                              <a:solidFill>
                                <a:srgbClr val="28517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s:wsp>
                          <wps:cNvPr id="41" name="Multiplication Sign 12"/>
                          <wps:cNvSpPr/>
                          <wps:spPr bwMode="auto">
                            <a:xfrm>
                              <a:off x="3302000" y="57150"/>
                              <a:ext cx="371018" cy="298450"/>
                            </a:xfrm>
                            <a:custGeom>
                              <a:avLst/>
                              <a:gdLst>
                                <a:gd name="T0" fmla="*/ 67110 w 371018"/>
                                <a:gd name="T1" fmla="*/ 99028 h 298450"/>
                                <a:gd name="T2" fmla="*/ 111108 w 371018"/>
                                <a:gd name="T3" fmla="*/ 44332 h 298450"/>
                                <a:gd name="T4" fmla="*/ 185509 w 371018"/>
                                <a:gd name="T5" fmla="*/ 104181 h 298450"/>
                                <a:gd name="T6" fmla="*/ 259910 w 371018"/>
                                <a:gd name="T7" fmla="*/ 44332 h 298450"/>
                                <a:gd name="T8" fmla="*/ 303908 w 371018"/>
                                <a:gd name="T9" fmla="*/ 99028 h 298450"/>
                                <a:gd name="T10" fmla="*/ 241505 w 371018"/>
                                <a:gd name="T11" fmla="*/ 149225 h 298450"/>
                                <a:gd name="T12" fmla="*/ 303908 w 371018"/>
                                <a:gd name="T13" fmla="*/ 199422 h 298450"/>
                                <a:gd name="T14" fmla="*/ 259910 w 371018"/>
                                <a:gd name="T15" fmla="*/ 254118 h 298450"/>
                                <a:gd name="T16" fmla="*/ 185509 w 371018"/>
                                <a:gd name="T17" fmla="*/ 194269 h 298450"/>
                                <a:gd name="T18" fmla="*/ 111108 w 371018"/>
                                <a:gd name="T19" fmla="*/ 254118 h 298450"/>
                                <a:gd name="T20" fmla="*/ 67110 w 371018"/>
                                <a:gd name="T21" fmla="*/ 199422 h 298450"/>
                                <a:gd name="T22" fmla="*/ 129513 w 371018"/>
                                <a:gd name="T23" fmla="*/ 149225 h 298450"/>
                                <a:gd name="T24" fmla="*/ 67110 w 371018"/>
                                <a:gd name="T25" fmla="*/ 99028 h 2984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71018" h="298450">
                                  <a:moveTo>
                                    <a:pt x="67110" y="99028"/>
                                  </a:moveTo>
                                  <a:lnTo>
                                    <a:pt x="111108" y="44332"/>
                                  </a:lnTo>
                                  <a:lnTo>
                                    <a:pt x="185509" y="104181"/>
                                  </a:lnTo>
                                  <a:lnTo>
                                    <a:pt x="259910" y="44332"/>
                                  </a:lnTo>
                                  <a:lnTo>
                                    <a:pt x="303908" y="99028"/>
                                  </a:lnTo>
                                  <a:lnTo>
                                    <a:pt x="241505" y="149225"/>
                                  </a:lnTo>
                                  <a:lnTo>
                                    <a:pt x="303908" y="199422"/>
                                  </a:lnTo>
                                  <a:lnTo>
                                    <a:pt x="259910" y="254118"/>
                                  </a:lnTo>
                                  <a:lnTo>
                                    <a:pt x="185509" y="194269"/>
                                  </a:lnTo>
                                  <a:lnTo>
                                    <a:pt x="111108" y="254118"/>
                                  </a:lnTo>
                                  <a:lnTo>
                                    <a:pt x="67110" y="199422"/>
                                  </a:lnTo>
                                  <a:lnTo>
                                    <a:pt x="129513" y="149225"/>
                                  </a:lnTo>
                                  <a:lnTo>
                                    <a:pt x="67110" y="99028"/>
                                  </a:lnTo>
                                  <a:close/>
                                </a:path>
                              </a:pathLst>
                            </a:custGeom>
                            <a:noFill/>
                            <a:ln w="19050">
                              <a:solidFill>
                                <a:srgbClr val="28517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s:wsp>
                          <wps:cNvPr id="206" name="Equals 13"/>
                          <wps:cNvSpPr/>
                          <wps:spPr bwMode="auto">
                            <a:xfrm>
                              <a:off x="2705100" y="44450"/>
                              <a:ext cx="327197" cy="313564"/>
                            </a:xfrm>
                            <a:custGeom>
                              <a:avLst/>
                              <a:gdLst>
                                <a:gd name="T0" fmla="*/ 43370 w 327197"/>
                                <a:gd name="T1" fmla="*/ 70605 h 313564"/>
                                <a:gd name="T2" fmla="*/ 283827 w 327197"/>
                                <a:gd name="T3" fmla="*/ 70605 h 313564"/>
                                <a:gd name="T4" fmla="*/ 283827 w 327197"/>
                                <a:gd name="T5" fmla="*/ 144355 h 313564"/>
                                <a:gd name="T6" fmla="*/ 43370 w 327197"/>
                                <a:gd name="T7" fmla="*/ 144355 h 313564"/>
                                <a:gd name="T8" fmla="*/ 43370 w 327197"/>
                                <a:gd name="T9" fmla="*/ 70605 h 313564"/>
                                <a:gd name="T10" fmla="*/ 43370 w 327197"/>
                                <a:gd name="T11" fmla="*/ 169209 h 313564"/>
                                <a:gd name="T12" fmla="*/ 283827 w 327197"/>
                                <a:gd name="T13" fmla="*/ 169209 h 313564"/>
                                <a:gd name="T14" fmla="*/ 283827 w 327197"/>
                                <a:gd name="T15" fmla="*/ 242959 h 313564"/>
                                <a:gd name="T16" fmla="*/ 43370 w 327197"/>
                                <a:gd name="T17" fmla="*/ 242959 h 313564"/>
                                <a:gd name="T18" fmla="*/ 43370 w 327197"/>
                                <a:gd name="T19" fmla="*/ 169209 h 31356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27197" h="313564">
                                  <a:moveTo>
                                    <a:pt x="43370" y="70605"/>
                                  </a:moveTo>
                                  <a:lnTo>
                                    <a:pt x="283827" y="70605"/>
                                  </a:lnTo>
                                  <a:lnTo>
                                    <a:pt x="283827" y="144355"/>
                                  </a:lnTo>
                                  <a:lnTo>
                                    <a:pt x="43370" y="144355"/>
                                  </a:lnTo>
                                  <a:lnTo>
                                    <a:pt x="43370" y="70605"/>
                                  </a:lnTo>
                                  <a:close/>
                                  <a:moveTo>
                                    <a:pt x="43370" y="169209"/>
                                  </a:moveTo>
                                  <a:lnTo>
                                    <a:pt x="283827" y="169209"/>
                                  </a:lnTo>
                                  <a:lnTo>
                                    <a:pt x="283827" y="242959"/>
                                  </a:lnTo>
                                  <a:lnTo>
                                    <a:pt x="43370" y="242959"/>
                                  </a:lnTo>
                                  <a:lnTo>
                                    <a:pt x="43370" y="169209"/>
                                  </a:lnTo>
                                  <a:close/>
                                </a:path>
                              </a:pathLst>
                            </a:custGeom>
                            <a:noFill/>
                            <a:ln w="19050">
                              <a:solidFill>
                                <a:srgbClr val="28517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pic:pic xmlns:pic="http://schemas.openxmlformats.org/drawingml/2006/picture">
                          <pic:nvPicPr>
                            <pic:cNvPr id="207" name="Graphic 255" descr="Lightbul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1085850" y="57150"/>
                              <a:ext cx="2978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9" name="Graphic 272" descr="Penci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10800000">
                              <a:off x="3625850" y="63500"/>
                              <a:ext cx="29845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 name="Graphic 298" descr="Browser window"/>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4800600" y="44450"/>
                              <a:ext cx="34417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 name="Graphic 302" descr="Rule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4292600" y="57150"/>
                              <a:ext cx="2946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2" name="Graphic 304" descr="Wi Fi"/>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774700" y="6350"/>
                              <a:ext cx="38798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 name="Graphic 306" descr="Direction"/>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5124450" y="31750"/>
                              <a:ext cx="3530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4" name="Graphic 310" descr="Programme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1339850" y="38100"/>
                              <a:ext cx="30162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5" name="Graphic 312" descr="Monito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1631950" y="44450"/>
                              <a:ext cx="3505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6" name="Graphic 322" descr="Blackboar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25400"/>
                              <a:ext cx="40259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8" name="Graphic 323" descr="Schoolhouse"/>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406400" y="0"/>
                              <a:ext cx="44640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9" name="Graphic 324" descr="Home"/>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3930650" y="44450"/>
                              <a:ext cx="33274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Graphic 327" descr="Subtitles"/>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1968500" y="6350"/>
                              <a:ext cx="47879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21" name="Group 7"/>
                        <wpg:cNvGrpSpPr/>
                        <wpg:grpSpPr>
                          <a:xfrm>
                            <a:off x="35" y="651"/>
                            <a:ext cx="9955" cy="714"/>
                            <a:chOff x="0" y="0"/>
                            <a:chExt cx="5525770" cy="453390"/>
                          </a:xfrm>
                        </wpg:grpSpPr>
                        <pic:pic xmlns:pic="http://schemas.openxmlformats.org/drawingml/2006/picture">
                          <pic:nvPicPr>
                            <pic:cNvPr id="222" name="Graphic 283" descr="Internet"/>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2546350" y="0"/>
                              <a:ext cx="45021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3" name="Graphic 285" descr="Lock"/>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2978150" y="44450"/>
                              <a:ext cx="36068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4" name="Graphic 287" descr="Books"/>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3390900" y="57150"/>
                              <a:ext cx="34861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5" name="Graphic 292" descr="Bug under magnifying glass"/>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5207000" y="69850"/>
                              <a:ext cx="31877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6" name="Graphic 293" descr="Single gear"/>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4184650" y="76200"/>
                              <a:ext cx="3117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7" name="Graphic 295" descr="Earth globe Americas"/>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4476750" y="57150"/>
                              <a:ext cx="34226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9" name="Graphic 299" descr="Fingerprint"/>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1016000" y="82550"/>
                              <a:ext cx="29400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Graphic 300" descr="Open book"/>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4819650" y="69850"/>
                              <a:ext cx="34798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Graphic 303" descr="Atom"/>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1733550" y="57150"/>
                              <a:ext cx="34861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Graphic 305" descr="Mathematics"/>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641350" y="57150"/>
                              <a:ext cx="37274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3" name="Graphic 307" descr="Open envelope"/>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88900"/>
                              <a:ext cx="2762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Graphic 308" descr="Beaker"/>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304800" y="8255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6" name="Graphic 309" descr="Syncing cloud"/>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2108200" y="19050"/>
                              <a:ext cx="40259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7" name="Graphic 321" descr="Universal Access"/>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1339850" y="44450"/>
                              <a:ext cx="40894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8" name="Graphic 325" descr="Classroom"/>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3765550" y="50800"/>
                              <a:ext cx="42672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73C1997B" id="Group 101" o:spid="_x0000_s1026" style="position:absolute;margin-left:1.2pt;margin-top:503.9pt;width:609.5pt;height:84.7pt;z-index:251679744;mso-position-horizontal-relative:margin" coordorigin="15,651" coordsize="9990,1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">
                <v:rect id="Rectangle 100" o:spid="_x0000_s1027" style="position:absolute;left:15;top:711;width:9990;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" fillcolor="#369"/>
                <v:group id="Group 9" o:spid="_x0000_s1028" style="position:absolute;left:75;top:1236;width:9855;height:599" coordsize="54775,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Plus Sign 10" o:spid="_x0000_s1029" style="position:absolute;left:24066;top:444;width:3330;height:2985;visibility:visible;mso-wrap-style:square;v-text-anchor:middle" coordsize="33304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" path="m44144,114127r87278,l131422,39560r70196,l201618,114127r87278,l288896,184323r-87278,l201618,258890r-70196,l131422,184323r-87278,l44144,114127xe" filled="f" strokecolor="#28517a" strokeweight="1.5pt">
                    <v:path arrowok="t" o:connecttype="custom" o:connectlocs="44144,114127;131422,114127;131422,39560;201618,39560;201618,114127;288896,114127;288896,184323;201618,184323;201618,258890;131422,258890;131422,184323;44144,184323;44144,114127" o:connectangles="0,0,0,0,0,0,0,0,0,0,0,0,0"/>
                  </v:shape>
                  <v:shape id="Division Sign 11" o:spid="_x0000_s1030" style="position:absolute;left:30289;top:381;width:3126;height:3048;visibility:visible;mso-wrap-style:square;v-text-anchor:middle" coordsize="312591,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" path="m156296,35936v19796,,35844,16048,35844,35844c192140,91576,176092,107624,156296,107624v-19796,,-35844,-16048,-35844,-35844c120452,51984,136500,35936,156296,35936xm156296,268864v-19796,,-35844,-16048,-35844,-35844c120452,213224,136500,197176,156296,197176v19796,,35844,16048,35844,35844c192140,252816,176092,268864,156296,268864xm41434,116556r229723,l271157,188244r-229723,l41434,116556xe" filled="f" strokecolor="#28517a" strokeweight="1.5pt">
                    <v:path arrowok="t" o:connecttype="custom" o:connectlocs="156296,35936;192140,71780;156296,107624;120452,71780;156296,35936;156296,268864;120452,233020;156296,197176;192140,233020;156296,268864;41434,116556;271157,116556;271157,188244;41434,188244;41434,116556" o:connectangles="0,0,0,0,0,0,0,0,0,0,0,0,0,0,0"/>
                  </v:shape>
                  <v:shape id="Multiplication Sign 12" o:spid="_x0000_s1031" style="position:absolute;left:33020;top:571;width:3710;height:2985;visibility:visible;mso-wrap-style:square;v-text-anchor:middle" coordsize="371018,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" path="m67110,99028l111108,44332r74401,59849l259910,44332r43998,54696l241505,149225r62403,50197l259910,254118,185509,194269r-74401,59849l67110,199422r62403,-50197l67110,99028xe" filled="f" strokecolor="#28517a" strokeweight="1.5pt">
                    <v:path arrowok="t" o:connecttype="custom" o:connectlocs="67110,99028;111108,44332;185509,104181;259910,44332;303908,99028;241505,149225;303908,199422;259910,254118;185509,194269;111108,254118;67110,199422;129513,149225;67110,99028" o:connectangles="0,0,0,0,0,0,0,0,0,0,0,0,0"/>
                  </v:shape>
                  <v:shape id="Equals 13" o:spid="_x0000_s1032" style="position:absolute;left:27051;top:444;width:3271;height:3136;visibility:visible;mso-wrap-style:square;v-text-anchor:middle" coordsize="327197,31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" path="m43370,70605r240457,l283827,144355r-240457,l43370,70605xm43370,169209r240457,l283827,242959r-240457,l43370,169209xe" filled="f" strokecolor="#28517a" strokeweight="1.5pt">
                    <v:path arrowok="t" o:connecttype="custom" o:connectlocs="43370,70605;283827,70605;283827,144355;43370,144355;43370,70605;43370,169209;283827,169209;283827,242959;43370,242959;43370,169209" o:connectangles="0,0,0,0,0,0,0,0,0,0"/>
                  </v:shape>
                  <v:shape id="Graphic 255" o:spid="_x0000_s1033" type="#_x0000_t75" alt="Lightbulb" style="position:absolute;left:10858;top:571;width:2978;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">
                    <v:imagedata r:id="rId38" o:title="Lightbulb"/>
                  </v:shape>
                  <v:shape id="Graphic 272" o:spid="_x0000_s1034" type="#_x0000_t75" alt="Pencil" style="position:absolute;left:36258;top:635;width:2985;height:2800;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">
                    <v:imagedata r:id="rId39" o:title="Pencil"/>
                  </v:shape>
                  <v:shape id="Graphic 298" o:spid="_x0000_s1035" type="#_x0000_t75" alt="Browser window" style="position:absolute;left:48006;top:444;width:3441;height:3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">
                    <v:imagedata r:id="rId40" o:title="Browser window"/>
                  </v:shape>
                  <v:shape id="Graphic 302" o:spid="_x0000_s1036" type="#_x0000_t75" alt="Ruler" style="position:absolute;left:42926;top:571;width:2946;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">
                    <v:imagedata r:id="rId41" o:title="Ruler"/>
                  </v:shape>
                  <v:shape id="Graphic 304" o:spid="_x0000_s1037" type="#_x0000_t75" alt="Wi Fi" style="position:absolute;left:7747;top:63;width:3879;height:3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">
                    <v:imagedata r:id="rId42" o:title="Wi Fi"/>
                  </v:shape>
                  <v:shape id="Graphic 306" o:spid="_x0000_s1038" type="#_x0000_t75" alt="Direction" style="position:absolute;left:51244;top:317;width:3531;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">
                    <v:imagedata r:id="rId43" o:title="Direction"/>
                  </v:shape>
                  <v:shape id="Graphic 310" o:spid="_x0000_s1039" type="#_x0000_t75" alt="Programmer" style="position:absolute;left:13398;top:381;width:3016;height:2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">
                    <v:imagedata r:id="rId44" o:title="Programmer"/>
                  </v:shape>
                  <v:shape id="Graphic 312" o:spid="_x0000_s1040" type="#_x0000_t75" alt="Monitor" style="position:absolute;left:16319;top:444;width:3505;height:2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">
                    <v:imagedata r:id="rId45" o:title="Monitor"/>
                  </v:shape>
                  <v:shape id="Graphic 322" o:spid="_x0000_s1041" type="#_x0000_t75" alt="Blackboard" style="position:absolute;top:254;width:4025;height:3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">
                    <v:imagedata r:id="rId46" o:title="Blackboard"/>
                  </v:shape>
                  <v:shape id="Graphic 323" o:spid="_x0000_s1042" type="#_x0000_t75" alt="Schoolhouse" style="position:absolute;left:4064;width:4464;height:3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">
                    <v:imagedata r:id="rId47" o:title="Schoolhouse"/>
                  </v:shape>
                  <v:shape id="Graphic 324" o:spid="_x0000_s1043" type="#_x0000_t75" alt="Home" style="position:absolute;left:39306;top:444;width:3327;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">
                    <v:imagedata r:id="rId48" o:title="Home"/>
                  </v:shape>
                  <v:shape id="Graphic 327" o:spid="_x0000_s1044" type="#_x0000_t75" alt="Subtitles" style="position:absolute;left:19685;top:63;width:478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">
                    <v:imagedata r:id="rId49" o:title="Subtitles"/>
                  </v:shape>
                </v:group>
                <v:group id="Group 7" o:spid="_x0000_s1045" style="position:absolute;left:35;top:651;width:9955;height:714" coordsize="55257,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Graphic 283" o:spid="_x0000_s1046" type="#_x0000_t75" alt="Internet" style="position:absolute;left:25463;width:4502;height: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">
                    <v:imagedata r:id="rId50" o:title="Internet"/>
                  </v:shape>
                  <v:shape id="Graphic 285" o:spid="_x0000_s1047" type="#_x0000_t75" alt="Lock" style="position:absolute;left:29781;top:444;width:3607;height:3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">
                    <v:imagedata r:id="rId51" o:title="Lock"/>
                  </v:shape>
                  <v:shape id="Graphic 287" o:spid="_x0000_s1048" type="#_x0000_t75" alt="Books" style="position:absolute;left:33909;top:571;width:3486;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">
                    <v:imagedata r:id="rId52" o:title="Books"/>
                  </v:shape>
                  <v:shape id="Graphic 292" o:spid="_x0000_s1049" type="#_x0000_t75" alt="Bug under magnifying glass" style="position:absolute;left:52070;top:698;width:3187;height:3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">
                    <v:imagedata r:id="rId53" o:title="Bug under magnifying glass"/>
                  </v:shape>
                  <v:shape id="Graphic 293" o:spid="_x0000_s1050" type="#_x0000_t75" alt="Single gear" style="position:absolute;left:41846;top:762;width:3118;height:3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">
                    <v:imagedata r:id="rId54" o:title="Single gear"/>
                  </v:shape>
                  <v:shape id="Graphic 295" o:spid="_x0000_s1051" type="#_x0000_t75" alt="Earth globe Americas" style="position:absolute;left:44767;top:571;width:3423;height: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">
                    <v:imagedata r:id="rId55" o:title="Earth globe Americas"/>
                  </v:shape>
                  <v:shape id="Graphic 299" o:spid="_x0000_s1052" type="#_x0000_t75" alt="Fingerprint" style="position:absolute;left:10160;top:825;width:2940;height:2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">
                    <v:imagedata r:id="rId56" o:title="Fingerprint"/>
                  </v:shape>
                  <v:shape id="Graphic 300" o:spid="_x0000_s1053" type="#_x0000_t75" alt="Open book" style="position:absolute;left:48196;top:698;width:3480;height: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">
                    <v:imagedata r:id="rId57" o:title="Open book"/>
                  </v:shape>
                  <v:shape id="Graphic 303" o:spid="_x0000_s1054" type="#_x0000_t75" alt="Atom" style="position:absolute;left:17335;top:571;width:3486;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">
                    <v:imagedata r:id="rId58" o:title="Atom"/>
                  </v:shape>
                  <v:shape id="Graphic 305" o:spid="_x0000_s1055" type="#_x0000_t75" alt="Mathematics" style="position:absolute;left:6413;top:571;width:3727;height: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">
                    <v:imagedata r:id="rId59" o:title="Mathematics"/>
                  </v:shape>
                  <v:shape id="Graphic 307" o:spid="_x0000_s1056" type="#_x0000_t75" alt="Open envelope" style="position:absolute;top:889;width:2762;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">
                    <v:imagedata r:id="rId60" o:title="Open envelope"/>
                  </v:shape>
                  <v:shape id="Graphic 308" o:spid="_x0000_s1057" type="#_x0000_t75" alt="Beaker" style="position:absolute;left:3048;top:825;width:3009;height:3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">
                    <v:imagedata r:id="rId61" o:title="Beaker"/>
                  </v:shape>
                  <v:shape id="Graphic 309" o:spid="_x0000_s1058" type="#_x0000_t75" alt="Syncing cloud" style="position:absolute;left:21082;top:190;width:4025;height:4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">
                    <v:imagedata r:id="rId62" o:title="Syncing cloud"/>
                  </v:shape>
                  <v:shape id="Graphic 321" o:spid="_x0000_s1059" type="#_x0000_t75" alt="Universal Access" style="position:absolute;left:13398;top:444;width:4089;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">
                    <v:imagedata r:id="rId63" o:title="Universal Access"/>
                  </v:shape>
                  <v:shape id="Graphic 325" o:spid="_x0000_s1060" type="#_x0000_t75" alt="Classroom" style="position:absolute;left:37655;top:508;width:4267;height:3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">
                    <v:imagedata r:id="rId64" o:title="Classroom"/>
                  </v:shape>
                </v:group>
                <w10:wrap anchorx="margin"/>
              </v:group>
            </w:pict>
          </mc:Fallback>
        </mc:AlternateContent>
      </w:r>
      <w:r w:rsidR="00E47DB2" w:rsidRPr="00E76C48">
        <w:rPr>
          <w:rFonts w:cs="Arial"/>
          <w:b w:val="0"/>
          <w:bCs w:val="0"/>
          <w:noProof/>
          <w:sz w:val="31"/>
          <w:szCs w:val="31"/>
        </w:rPr>
        <mc:AlternateContent>
          <mc:Choice Requires="wps">
            <w:drawing>
              <wp:anchor distT="182880" distB="182880" distL="114300" distR="114300" simplePos="0" relativeHeight="251693056" behindDoc="0" locked="0" layoutInCell="1" allowOverlap="1" wp14:anchorId="50CF6BA3" wp14:editId="3BA2507A">
                <wp:simplePos x="0" y="0"/>
                <wp:positionH relativeFrom="margin">
                  <wp:posOffset>1356360</wp:posOffset>
                </wp:positionH>
                <wp:positionV relativeFrom="margin">
                  <wp:posOffset>9298793</wp:posOffset>
                </wp:positionV>
                <wp:extent cx="6365240" cy="122555"/>
                <wp:effectExtent l="0" t="0" r="0" b="10795"/>
                <wp:wrapTopAndBottom/>
                <wp:docPr id="3" name="Text Box 3" descr="Pull quote"/>
                <wp:cNvGraphicFramePr/>
                <a:graphic xmlns:a="http://schemas.openxmlformats.org/drawingml/2006/main">
                  <a:graphicData uri="http://schemas.microsoft.com/office/word/2010/wordprocessingShape">
                    <wps:wsp>
                      <wps:cNvSpPr txBox="1"/>
                      <wps:spPr>
                        <a:xfrm>
                          <a:off x="0" y="0"/>
                          <a:ext cx="6365240" cy="122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121B5" w14:textId="77777777" w:rsidR="00E82B2C" w:rsidRPr="00E50DB8" w:rsidRDefault="00E82B2C" w:rsidP="00E47DB2">
                            <w:pPr>
                              <w:jc w:val="right"/>
                              <w:rPr>
                                <w:color w:val="365F91" w:themeColor="accent1" w:themeShade="BF"/>
                              </w:rPr>
                            </w:pPr>
                            <w:r w:rsidRPr="00E50DB8">
                              <w:rPr>
                                <w:rFonts w:eastAsia="Times New Roman" w:cstheme="minorHAnsi"/>
                                <w:i/>
                                <w:iCs/>
                                <w:sz w:val="14"/>
                                <w:szCs w:val="14"/>
                              </w:rPr>
                              <w:t xml:space="preserve">Créé en collaboration avec ECNO, les membres participants d'OASBO ICT et le ministère de l'Éducation pour le Mois de la cyber-sensibilisation </w:t>
                            </w:r>
                            <w:r>
                              <w:rPr>
                                <w:rFonts w:eastAsia="Times New Roman" w:cstheme="minorHAnsi"/>
                                <w:i/>
                                <w:iCs/>
                                <w:sz w:val="14"/>
                                <w:szCs w:val="14"/>
                              </w:rPr>
                              <w:t>M</w:t>
                            </w:r>
                            <w:r w:rsidRPr="00E50DB8">
                              <w:rPr>
                                <w:rFonts w:eastAsia="Times New Roman" w:cstheme="minorHAnsi"/>
                                <w:i/>
                                <w:iCs/>
                                <w:sz w:val="14"/>
                                <w:szCs w:val="14"/>
                              </w:rPr>
                              <w:t>-12 2020.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F6BA3" id="Text Box 3" o:spid="_x0000_s1030" type="#_x0000_t202" alt="Pull quote" style="position:absolute;margin-left:106.8pt;margin-top:732.2pt;width:501.2pt;height:9.65pt;z-index:251693056;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" filled="f" stroked="f" strokeweight=".5pt">
                <v:textbox inset="0,0,0,0">
                  <w:txbxContent>
                    <w:p w14:paraId="1DB121B5" w14:textId="77777777" w:rsidR="00E82B2C" w:rsidRPr="00E50DB8" w:rsidRDefault="00E82B2C" w:rsidP="00E47DB2">
                      <w:pPr>
                        <w:jc w:val="right"/>
                        <w:rPr>
                          <w:color w:val="365F91" w:themeColor="accent1" w:themeShade="BF"/>
                        </w:rPr>
                      </w:pPr>
                      <w:r w:rsidRPr="00E50DB8">
                        <w:rPr>
                          <w:rFonts w:eastAsia="Times New Roman" w:cstheme="minorHAnsi"/>
                          <w:i/>
                          <w:iCs/>
                          <w:sz w:val="14"/>
                          <w:szCs w:val="14"/>
                        </w:rPr>
                        <w:t xml:space="preserve">Créé en collaboration avec ECNO, les membres participants d'OASBO ICT et le ministère de l'Éducation pour le Mois de la cyber-sensibilisation </w:t>
                      </w:r>
                      <w:r>
                        <w:rPr>
                          <w:rFonts w:eastAsia="Times New Roman" w:cstheme="minorHAnsi"/>
                          <w:i/>
                          <w:iCs/>
                          <w:sz w:val="14"/>
                          <w:szCs w:val="14"/>
                        </w:rPr>
                        <w:t>M</w:t>
                      </w:r>
                      <w:r w:rsidRPr="00E50DB8">
                        <w:rPr>
                          <w:rFonts w:eastAsia="Times New Roman" w:cstheme="minorHAnsi"/>
                          <w:i/>
                          <w:iCs/>
                          <w:sz w:val="14"/>
                          <w:szCs w:val="14"/>
                        </w:rPr>
                        <w:t>-12 2020.</w:t>
                      </w:r>
                    </w:p>
                  </w:txbxContent>
                </v:textbox>
                <w10:wrap type="topAndBottom" anchorx="margin" anchory="margin"/>
              </v:shape>
            </w:pict>
          </mc:Fallback>
        </mc:AlternateContent>
      </w:r>
      <w:r w:rsidR="00BF084D" w:rsidRPr="00FA64EF">
        <w:rPr>
          <w:noProof/>
          <w:lang w:eastAsia="fr-CA"/>
        </w:rPr>
        <mc:AlternateContent>
          <mc:Choice Requires="wps">
            <w:drawing>
              <wp:anchor distT="45720" distB="45720" distL="114300" distR="114300" simplePos="0" relativeHeight="251662336" behindDoc="0" locked="0" layoutInCell="1" allowOverlap="1" wp14:anchorId="2D887D69" wp14:editId="2F7EB0C8">
                <wp:simplePos x="0" y="0"/>
                <wp:positionH relativeFrom="column">
                  <wp:posOffset>2927268</wp:posOffset>
                </wp:positionH>
                <wp:positionV relativeFrom="paragraph">
                  <wp:posOffset>3371545</wp:posOffset>
                </wp:positionV>
                <wp:extent cx="4739871" cy="2416628"/>
                <wp:effectExtent l="0" t="0" r="0" b="31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871" cy="2416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F8563" w14:textId="1022A7C2" w:rsidR="00E82B2C" w:rsidRPr="00FA64EF" w:rsidRDefault="00E82B2C" w:rsidP="00AF765B">
                            <w:pPr>
                              <w:rPr>
                                <w:rFonts w:ascii="Arial" w:hAnsi="Arial" w:cs="Arial"/>
                                <w:sz w:val="20"/>
                                <w:szCs w:val="20"/>
                              </w:rPr>
                            </w:pPr>
                            <w:r w:rsidRPr="00FA64EF">
                              <w:rPr>
                                <w:rFonts w:ascii="Arial" w:hAnsi="Arial" w:cs="Arial"/>
                                <w:sz w:val="20"/>
                                <w:szCs w:val="20"/>
                              </w:rPr>
                              <w:t xml:space="preserve">Votre appareil ou votre réseau pourrait être compromis sans que vous le sachiez. </w:t>
                            </w:r>
                            <w:r w:rsidRPr="00E63829">
                              <w:rPr>
                                <w:rFonts w:ascii="Arial" w:hAnsi="Arial" w:cs="Arial"/>
                                <w:b/>
                                <w:sz w:val="20"/>
                                <w:szCs w:val="20"/>
                              </w:rPr>
                              <w:t>La bonne nouvelle, c’est que vous pouvez éviter les cyberattaques en appliquant de bonnes pratiques de cybersécurité et d’hygiène informatique ainsi qu’en protégeant rigoureusement vos données personnelles</w:t>
                            </w:r>
                            <w:r w:rsidR="00EB7E53" w:rsidRPr="00E63829">
                              <w:rPr>
                                <w:rFonts w:ascii="Arial" w:hAnsi="Arial" w:cs="Arial"/>
                                <w:b/>
                                <w:sz w:val="20"/>
                                <w:szCs w:val="20"/>
                              </w:rPr>
                              <w:t xml:space="preserve"> et en limitant l’information partagé dans les médias sociaux</w:t>
                            </w:r>
                            <w:r w:rsidRPr="00E63829">
                              <w:rPr>
                                <w:rFonts w:ascii="Arial" w:hAnsi="Arial" w:cs="Arial"/>
                                <w:b/>
                                <w:sz w:val="20"/>
                                <w:szCs w:val="20"/>
                              </w:rPr>
                              <w:t>.</w:t>
                            </w:r>
                          </w:p>
                          <w:p w14:paraId="1744F3DC" w14:textId="77777777" w:rsidR="00E82B2C" w:rsidRPr="00FA64EF" w:rsidRDefault="00E82B2C" w:rsidP="00AF765B">
                            <w:pPr>
                              <w:rPr>
                                <w:rFonts w:ascii="Arial" w:hAnsi="Arial" w:cs="Arial"/>
                                <w:sz w:val="20"/>
                                <w:szCs w:val="20"/>
                              </w:rPr>
                            </w:pPr>
                          </w:p>
                          <w:p w14:paraId="4B4BEAD4" w14:textId="46477F4F" w:rsidR="00E82B2C" w:rsidRPr="00FA64EF" w:rsidRDefault="00E82B2C" w:rsidP="00BF084D">
                            <w:pPr>
                              <w:rPr>
                                <w:rFonts w:ascii="Arial" w:hAnsi="Arial" w:cs="Arial"/>
                                <w:sz w:val="20"/>
                                <w:szCs w:val="20"/>
                              </w:rPr>
                            </w:pPr>
                            <w:r w:rsidRPr="00FA64EF">
                              <w:rPr>
                                <w:rFonts w:ascii="Arial" w:hAnsi="Arial" w:cs="Arial"/>
                                <w:sz w:val="20"/>
                                <w:szCs w:val="20"/>
                              </w:rPr>
                              <w:t>Il y a longtemps que les internautes ne s’en font plus avec leurs renseignements sensibles, convaincus que le chiffrement des communications de bout en bout les protège. Cependant, si les technologies de chiffrement sophistiquées utilisées à grande échelle sont à l’épreuve des pirates d’aujourd’hui, il pourrait en être autrement des pirates de demain, à cause de l’informatique quantique.</w:t>
                            </w:r>
                          </w:p>
                          <w:p w14:paraId="3A7CB1CA" w14:textId="2A50B815" w:rsidR="00E82B2C" w:rsidRPr="00FA64EF" w:rsidRDefault="00E82B2C" w:rsidP="00AF765B">
                            <w:pPr>
                              <w:rPr>
                                <w:rFonts w:ascii="Arial" w:hAnsi="Arial" w:cs="Arial"/>
                                <w:sz w:val="20"/>
                                <w:szCs w:val="20"/>
                              </w:rPr>
                            </w:pPr>
                          </w:p>
                          <w:p w14:paraId="1A2745B5" w14:textId="4B44F752" w:rsidR="00E82B2C" w:rsidRPr="00BF084D" w:rsidRDefault="00E82B2C" w:rsidP="00D03076">
                            <w:pPr>
                              <w:rPr>
                                <w:rFonts w:ascii="Arial" w:hAnsi="Arial" w:cs="Arial"/>
                                <w:sz w:val="20"/>
                                <w:szCs w:val="20"/>
                              </w:rPr>
                            </w:pPr>
                            <w:r w:rsidRPr="00FA64EF">
                              <w:rPr>
                                <w:rFonts w:ascii="Arial" w:hAnsi="Arial" w:cs="Arial"/>
                                <w:sz w:val="20"/>
                                <w:szCs w:val="20"/>
                              </w:rPr>
                              <w:t>En effet, les cybercriminels pourraient voler des données chiffrées et les conserver des décennies durant, attendant patiemment que les ordinateurs quantiques gagnent suffisamment de terrain pour leur permettre de déchiffrer le tout.</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87D69" id="_x0000_s1031" type="#_x0000_t202" style="position:absolute;margin-left:230.5pt;margin-top:265.5pt;width:373.2pt;height:190.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" filled="f" stroked="f">
                <v:textbox>
                  <w:txbxContent>
                    <w:p w14:paraId="1B7F8563" w14:textId="1022A7C2" w:rsidR="00E82B2C" w:rsidRPr="00FA64EF" w:rsidRDefault="00E82B2C" w:rsidP="00AF765B">
                      <w:pPr>
                        <w:rPr>
                          <w:rFonts w:ascii="Arial" w:hAnsi="Arial" w:cs="Arial"/>
                          <w:sz w:val="20"/>
                          <w:szCs w:val="20"/>
                        </w:rPr>
                      </w:pPr>
                      <w:r w:rsidRPr="00FA64EF">
                        <w:rPr>
                          <w:rFonts w:ascii="Arial" w:hAnsi="Arial" w:cs="Arial"/>
                          <w:sz w:val="20"/>
                          <w:szCs w:val="20"/>
                        </w:rPr>
                        <w:t xml:space="preserve">Votre appareil ou votre réseau pourrait être compromis sans que vous le sachiez. </w:t>
                      </w:r>
                      <w:r w:rsidRPr="00E63829">
                        <w:rPr>
                          <w:rFonts w:ascii="Arial" w:hAnsi="Arial" w:cs="Arial"/>
                          <w:b/>
                          <w:sz w:val="20"/>
                          <w:szCs w:val="20"/>
                        </w:rPr>
                        <w:t>La bonne nouvelle, c’est que vous pouvez éviter les cyberattaques en appliquant de bonnes pratiques de cybersécurité et d’hygiène informatique ainsi qu’en protégeant rigoureusement vos données personnelles</w:t>
                      </w:r>
                      <w:r w:rsidR="00EB7E53" w:rsidRPr="00E63829">
                        <w:rPr>
                          <w:rFonts w:ascii="Arial" w:hAnsi="Arial" w:cs="Arial"/>
                          <w:b/>
                          <w:sz w:val="20"/>
                          <w:szCs w:val="20"/>
                        </w:rPr>
                        <w:t xml:space="preserve"> et en limitant l’information partagé dans les médias sociaux</w:t>
                      </w:r>
                      <w:r w:rsidRPr="00E63829">
                        <w:rPr>
                          <w:rFonts w:ascii="Arial" w:hAnsi="Arial" w:cs="Arial"/>
                          <w:b/>
                          <w:sz w:val="20"/>
                          <w:szCs w:val="20"/>
                        </w:rPr>
                        <w:t>.</w:t>
                      </w:r>
                    </w:p>
                    <w:p w14:paraId="1744F3DC" w14:textId="77777777" w:rsidR="00E82B2C" w:rsidRPr="00FA64EF" w:rsidRDefault="00E82B2C" w:rsidP="00AF765B">
                      <w:pPr>
                        <w:rPr>
                          <w:rFonts w:ascii="Arial" w:hAnsi="Arial" w:cs="Arial"/>
                          <w:sz w:val="20"/>
                          <w:szCs w:val="20"/>
                        </w:rPr>
                      </w:pPr>
                    </w:p>
                    <w:p w14:paraId="4B4BEAD4" w14:textId="46477F4F" w:rsidR="00E82B2C" w:rsidRPr="00FA64EF" w:rsidRDefault="00E82B2C" w:rsidP="00BF084D">
                      <w:pPr>
                        <w:rPr>
                          <w:rFonts w:ascii="Arial" w:hAnsi="Arial" w:cs="Arial"/>
                          <w:sz w:val="20"/>
                          <w:szCs w:val="20"/>
                        </w:rPr>
                      </w:pPr>
                      <w:r w:rsidRPr="00FA64EF">
                        <w:rPr>
                          <w:rFonts w:ascii="Arial" w:hAnsi="Arial" w:cs="Arial"/>
                          <w:sz w:val="20"/>
                          <w:szCs w:val="20"/>
                        </w:rPr>
                        <w:t>Il y a longtemps que les internautes ne s’en font plus avec leurs renseignements sensibles, convaincus que le chiffrement des communications de bout en bout les protège. Cependant, si les technologies de chiffrement sophistiquées utilisées à grande échelle sont à l’épreuve des pirates d’aujourd’hui, il pourrait en être autrement des pirates de demain, à cause de l’informatique quantique.</w:t>
                      </w:r>
                    </w:p>
                    <w:p w14:paraId="3A7CB1CA" w14:textId="2A50B815" w:rsidR="00E82B2C" w:rsidRPr="00FA64EF" w:rsidRDefault="00E82B2C" w:rsidP="00AF765B">
                      <w:pPr>
                        <w:rPr>
                          <w:rFonts w:ascii="Arial" w:hAnsi="Arial" w:cs="Arial"/>
                          <w:sz w:val="20"/>
                          <w:szCs w:val="20"/>
                        </w:rPr>
                      </w:pPr>
                    </w:p>
                    <w:p w14:paraId="1A2745B5" w14:textId="4B44F752" w:rsidR="00E82B2C" w:rsidRPr="00BF084D" w:rsidRDefault="00E82B2C" w:rsidP="00D03076">
                      <w:pPr>
                        <w:rPr>
                          <w:rFonts w:ascii="Arial" w:hAnsi="Arial" w:cs="Arial"/>
                          <w:sz w:val="20"/>
                          <w:szCs w:val="20"/>
                        </w:rPr>
                      </w:pPr>
                      <w:r w:rsidRPr="00FA64EF">
                        <w:rPr>
                          <w:rFonts w:ascii="Arial" w:hAnsi="Arial" w:cs="Arial"/>
                          <w:sz w:val="20"/>
                          <w:szCs w:val="20"/>
                        </w:rPr>
                        <w:t>En effet, les cybercriminels pourraient voler des données chiffrées et les conserver des décennies durant, attendant patiemment que les ordinateurs quantiques gagnent suffisamment de terrain pour leur permettre de déchiffrer le tout.</w:t>
                      </w:r>
                    </w:p>
                  </w:txbxContent>
                </v:textbox>
              </v:shape>
            </w:pict>
          </mc:Fallback>
        </mc:AlternateContent>
      </w:r>
      <w:r w:rsidR="001C7572" w:rsidRPr="00FA64EF">
        <w:rPr>
          <w:noProof/>
          <w:lang w:eastAsia="fr-CA"/>
        </w:rPr>
        <mc:AlternateContent>
          <mc:Choice Requires="wps">
            <w:drawing>
              <wp:anchor distT="0" distB="0" distL="114300" distR="114300" simplePos="0" relativeHeight="251685888" behindDoc="0" locked="0" layoutInCell="1" allowOverlap="1" wp14:anchorId="069FF359" wp14:editId="1577D931">
                <wp:simplePos x="0" y="0"/>
                <wp:positionH relativeFrom="column">
                  <wp:posOffset>3663538</wp:posOffset>
                </wp:positionH>
                <wp:positionV relativeFrom="paragraph">
                  <wp:posOffset>2991534</wp:posOffset>
                </wp:positionV>
                <wp:extent cx="2850078" cy="239395"/>
                <wp:effectExtent l="0" t="0" r="7620" b="825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078"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EC49B" w14:textId="77777777" w:rsidR="00E82B2C" w:rsidRDefault="00E82B2C" w:rsidP="0083332B">
                            <w:pPr>
                              <w:spacing w:line="340" w:lineRule="exact"/>
                              <w:jc w:val="both"/>
                              <w:rPr>
                                <w:rFonts w:ascii="Arial" w:eastAsia="Arial" w:hAnsi="Arial" w:cs="Arial"/>
                                <w:sz w:val="34"/>
                                <w:szCs w:val="34"/>
                              </w:rPr>
                            </w:pPr>
                            <w:r w:rsidRPr="00FA64EF">
                              <w:rPr>
                                <w:rFonts w:ascii="Arial"/>
                                <w:b/>
                                <w:w w:val="99"/>
                                <w:sz w:val="34"/>
                              </w:rPr>
                              <w:t>Ce que vous devez savoir</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69FF359" id="Text Box 5" o:spid="_x0000_s1032" type="#_x0000_t202" style="position:absolute;margin-left:288.45pt;margin-top:235.55pt;width:224.4pt;height:1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" filled="f" stroked="f">
                <v:textbox inset="0,0,0,0">
                  <w:txbxContent>
                    <w:p w14:paraId="62FEC49B" w14:textId="77777777" w:rsidR="00E82B2C" w:rsidRDefault="00E82B2C" w:rsidP="0083332B">
                      <w:pPr>
                        <w:spacing w:line="340" w:lineRule="exact"/>
                        <w:jc w:val="both"/>
                        <w:rPr>
                          <w:rFonts w:ascii="Arial" w:eastAsia="Arial" w:hAnsi="Arial" w:cs="Arial"/>
                          <w:sz w:val="34"/>
                          <w:szCs w:val="34"/>
                        </w:rPr>
                      </w:pPr>
                      <w:r w:rsidRPr="00FA64EF">
                        <w:rPr>
                          <w:rFonts w:ascii="Arial"/>
                          <w:b/>
                          <w:w w:val="99"/>
                          <w:sz w:val="34"/>
                        </w:rPr>
                        <w:t>Ce que vous devez savoir</w:t>
                      </w:r>
                    </w:p>
                  </w:txbxContent>
                </v:textbox>
              </v:shape>
            </w:pict>
          </mc:Fallback>
        </mc:AlternateContent>
      </w:r>
      <w:r w:rsidR="00C4350E" w:rsidRPr="00FA64EF">
        <w:rPr>
          <w:b w:val="0"/>
          <w:bCs w:val="0"/>
          <w:noProof/>
          <w:lang w:eastAsia="fr-CA"/>
        </w:rPr>
        <w:drawing>
          <wp:anchor distT="0" distB="0" distL="114300" distR="114300" simplePos="0" relativeHeight="251688960" behindDoc="0" locked="0" layoutInCell="1" allowOverlap="1" wp14:anchorId="72FD87E5" wp14:editId="5AAEBCBC">
            <wp:simplePos x="0" y="0"/>
            <wp:positionH relativeFrom="column">
              <wp:posOffset>304800</wp:posOffset>
            </wp:positionH>
            <wp:positionV relativeFrom="paragraph">
              <wp:posOffset>3431994</wp:posOffset>
            </wp:positionV>
            <wp:extent cx="2350770" cy="1709420"/>
            <wp:effectExtent l="0" t="0" r="0" b="5080"/>
            <wp:wrapThrough wrapText="bothSides">
              <wp:wrapPolygon edited="0">
                <wp:start x="0" y="0"/>
                <wp:lineTo x="0" y="21423"/>
                <wp:lineTo x="21355" y="21423"/>
                <wp:lineTo x="21355" y="0"/>
                <wp:lineTo x="0" y="0"/>
              </wp:wrapPolygon>
            </wp:wrapThrough>
            <wp:docPr id="7" name="Picture 7" descr="C:\Users\madoreph1\OneDrive - Government of Ontario\Desktop\59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761348" name="Picture 2" descr="C:\Users\madoreph1\OneDrive - Government of Ontario\Desktop\59873.jpg"/>
                    <pic:cNvPicPr>
                      <a:picLocks noChangeAspect="1" noChangeArrowheads="1"/>
                    </pic:cNvPicPr>
                  </pic:nvPicPr>
                  <pic:blipFill>
                    <a:blip r:embed="rId68" cstate="print">
                      <a:extLst>
                        <a:ext uri="{28A0092B-C50C-407E-A947-70E740481C1C}">
                          <a14:useLocalDpi xmlns:a14="http://schemas.microsoft.com/office/drawing/2010/main" val="0"/>
                        </a:ext>
                      </a:extLst>
                    </a:blip>
                    <a:stretch>
                      <a:fillRect/>
                    </a:stretch>
                  </pic:blipFill>
                  <pic:spPr bwMode="auto">
                    <a:xfrm>
                      <a:off x="0" y="0"/>
                      <a:ext cx="2350770" cy="170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09F" w:rsidRPr="00FA64EF">
        <w:rPr>
          <w:noProof/>
          <w:lang w:eastAsia="fr-CA"/>
        </w:rPr>
        <w:drawing>
          <wp:anchor distT="0" distB="0" distL="114300" distR="114300" simplePos="0" relativeHeight="251686912" behindDoc="0" locked="0" layoutInCell="1" allowOverlap="1" wp14:anchorId="75BC450B" wp14:editId="4E25B633">
            <wp:simplePos x="0" y="0"/>
            <wp:positionH relativeFrom="column">
              <wp:posOffset>3038475</wp:posOffset>
            </wp:positionH>
            <wp:positionV relativeFrom="paragraph">
              <wp:posOffset>2941955</wp:posOffset>
            </wp:positionV>
            <wp:extent cx="328930" cy="296545"/>
            <wp:effectExtent l="0" t="0" r="0" b="8255"/>
            <wp:wrapNone/>
            <wp:docPr id="8" name="Picture 6" descr="Lightbulb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65233" name="Picture 6" descr="Lightbulb icon "/>
                    <pic:cNvPicPr>
                      <a:picLocks noChangeAspect="1"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32893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80109F" w:rsidRPr="00FA64EF">
        <w:rPr>
          <w:rFonts w:cs="Arial"/>
          <w:b w:val="0"/>
          <w:bCs w:val="0"/>
          <w:noProof/>
          <w:sz w:val="20"/>
          <w:szCs w:val="20"/>
          <w:lang w:eastAsia="fr-CA"/>
        </w:rPr>
        <mc:AlternateContent>
          <mc:Choice Requires="wps">
            <w:drawing>
              <wp:anchor distT="0" distB="0" distL="114300" distR="114300" simplePos="0" relativeHeight="251673600" behindDoc="1" locked="0" layoutInCell="1" allowOverlap="1" wp14:anchorId="67500E3E" wp14:editId="053F3EA3">
                <wp:simplePos x="0" y="0"/>
                <wp:positionH relativeFrom="column">
                  <wp:posOffset>2814320</wp:posOffset>
                </wp:positionH>
                <wp:positionV relativeFrom="paragraph">
                  <wp:posOffset>3287395</wp:posOffset>
                </wp:positionV>
                <wp:extent cx="4953635" cy="2590800"/>
                <wp:effectExtent l="0" t="0" r="0" b="0"/>
                <wp:wrapNone/>
                <wp:docPr id="27" name="Freeform 6"/>
                <wp:cNvGraphicFramePr/>
                <a:graphic xmlns:a="http://schemas.openxmlformats.org/drawingml/2006/main">
                  <a:graphicData uri="http://schemas.microsoft.com/office/word/2010/wordprocessingShape">
                    <wps:wsp>
                      <wps:cNvSpPr/>
                      <wps:spPr bwMode="auto">
                        <a:xfrm>
                          <a:off x="0" y="0"/>
                          <a:ext cx="4953635" cy="2590800"/>
                        </a:xfrm>
                        <a:custGeom>
                          <a:avLst/>
                          <a:gdLst>
                            <a:gd name="T0" fmla="+- 0 4439 4439"/>
                            <a:gd name="T1" fmla="*/ T0 w 7801"/>
                            <a:gd name="T2" fmla="+- 0 4407 569"/>
                            <a:gd name="T3" fmla="*/ 4407 h 3839"/>
                            <a:gd name="T4" fmla="+- 0 12240 4439"/>
                            <a:gd name="T5" fmla="*/ T4 w 7801"/>
                            <a:gd name="T6" fmla="+- 0 4407 569"/>
                            <a:gd name="T7" fmla="*/ 4407 h 3839"/>
                            <a:gd name="T8" fmla="+- 0 12240 4439"/>
                            <a:gd name="T9" fmla="*/ T8 w 7801"/>
                            <a:gd name="T10" fmla="+- 0 569 569"/>
                            <a:gd name="T11" fmla="*/ 569 h 3839"/>
                            <a:gd name="T12" fmla="+- 0 4439 4439"/>
                            <a:gd name="T13" fmla="*/ T12 w 7801"/>
                            <a:gd name="T14" fmla="+- 0 569 569"/>
                            <a:gd name="T15" fmla="*/ 569 h 3839"/>
                            <a:gd name="T16" fmla="+- 0 4439 4439"/>
                            <a:gd name="T17" fmla="*/ T16 w 7801"/>
                            <a:gd name="T18" fmla="+- 0 4407 569"/>
                            <a:gd name="T19" fmla="*/ 4407 h 3839"/>
                          </a:gdLst>
                          <a:ahLst/>
                          <a:cxnLst>
                            <a:cxn ang="0">
                              <a:pos x="T1" y="T3"/>
                            </a:cxn>
                            <a:cxn ang="0">
                              <a:pos x="T5" y="T7"/>
                            </a:cxn>
                            <a:cxn ang="0">
                              <a:pos x="T9" y="T11"/>
                            </a:cxn>
                            <a:cxn ang="0">
                              <a:pos x="T13" y="T15"/>
                            </a:cxn>
                            <a:cxn ang="0">
                              <a:pos x="T17" y="T19"/>
                            </a:cxn>
                          </a:cxnLst>
                          <a:rect l="0" t="0" r="r" b="b"/>
                          <a:pathLst>
                            <a:path w="7801" h="3839">
                              <a:moveTo>
                                <a:pt x="0" y="3838"/>
                              </a:moveTo>
                              <a:lnTo>
                                <a:pt x="7801" y="3838"/>
                              </a:lnTo>
                              <a:lnTo>
                                <a:pt x="7801" y="0"/>
                              </a:lnTo>
                              <a:lnTo>
                                <a:pt x="0" y="0"/>
                              </a:lnTo>
                              <a:lnTo>
                                <a:pt x="0" y="3838"/>
                              </a:lnTo>
                              <a:close/>
                            </a:path>
                          </a:pathLst>
                        </a:custGeom>
                        <a:solidFill>
                          <a:srgbClr val="FE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anchor>
            </w:drawing>
          </mc:Choice>
          <mc:Fallback>
            <w:pict>
              <v:shape w14:anchorId="35ACA231" id="Freeform 6" o:spid="_x0000_s1026" style="position:absolute;margin-left:221.6pt;margin-top:258.85pt;width:390.05pt;height:204pt;z-index:-251642880;visibility:visible;mso-wrap-style:square;mso-wrap-distance-left:9pt;mso-wrap-distance-top:0;mso-wrap-distance-right:9pt;mso-wrap-distance-bottom:0;mso-position-horizontal:absolute;mso-position-horizontal-relative:text;mso-position-vertical:absolute;mso-position-vertical-relative:text;v-text-anchor:top" coordsize="7801,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" path="m,3838r7801,l7801,,,,,3838xe" fillcolor="#feeade" stroked="f">
                <v:path arrowok="t" o:connecttype="custom" o:connectlocs="0,2974122;4953635,2974122;4953635,383997;0,383997;0,2974122" o:connectangles="0,0,0,0,0"/>
              </v:shape>
            </w:pict>
          </mc:Fallback>
        </mc:AlternateContent>
      </w:r>
      <w:r w:rsidR="0080109F" w:rsidRPr="00FA64EF">
        <w:rPr>
          <w:noProof/>
          <w:lang w:eastAsia="fr-CA"/>
        </w:rPr>
        <mc:AlternateContent>
          <mc:Choice Requires="wpg">
            <w:drawing>
              <wp:anchor distT="0" distB="0" distL="114300" distR="114300" simplePos="0" relativeHeight="251671552" behindDoc="1" locked="0" layoutInCell="1" allowOverlap="1" wp14:anchorId="6652AC15" wp14:editId="0CA09CAA">
                <wp:simplePos x="0" y="0"/>
                <wp:positionH relativeFrom="column">
                  <wp:posOffset>2814320</wp:posOffset>
                </wp:positionH>
                <wp:positionV relativeFrom="paragraph">
                  <wp:posOffset>2911656</wp:posOffset>
                </wp:positionV>
                <wp:extent cx="4953635" cy="386715"/>
                <wp:effectExtent l="0" t="0" r="0" b="0"/>
                <wp:wrapNone/>
                <wp:docPr id="24" name="Group 7"/>
                <wp:cNvGraphicFramePr/>
                <a:graphic xmlns:a="http://schemas.openxmlformats.org/drawingml/2006/main">
                  <a:graphicData uri="http://schemas.microsoft.com/office/word/2010/wordprocessingGroup">
                    <wpg:wgp>
                      <wpg:cNvGrpSpPr/>
                      <wpg:grpSpPr>
                        <a:xfrm>
                          <a:off x="0" y="0"/>
                          <a:ext cx="4953635" cy="386715"/>
                          <a:chOff x="4439" y="-4"/>
                          <a:chExt cx="7801" cy="573"/>
                        </a:xfrm>
                      </wpg:grpSpPr>
                      <wps:wsp>
                        <wps:cNvPr id="25" name="Freeform 8"/>
                        <wps:cNvSpPr/>
                        <wps:spPr bwMode="auto">
                          <a:xfrm>
                            <a:off x="4439" y="-4"/>
                            <a:ext cx="7801" cy="573"/>
                          </a:xfrm>
                          <a:custGeom>
                            <a:avLst/>
                            <a:gdLst>
                              <a:gd name="T0" fmla="+- 0 12240 4439"/>
                              <a:gd name="T1" fmla="*/ T0 w 7801"/>
                              <a:gd name="T2" fmla="+- 0 -4 -4"/>
                              <a:gd name="T3" fmla="*/ -4 h 573"/>
                              <a:gd name="T4" fmla="+- 0 4725 4439"/>
                              <a:gd name="T5" fmla="*/ T4 w 7801"/>
                              <a:gd name="T6" fmla="+- 0 -4 -4"/>
                              <a:gd name="T7" fmla="*/ -4 h 573"/>
                              <a:gd name="T8" fmla="+- 0 4702 4439"/>
                              <a:gd name="T9" fmla="*/ T8 w 7801"/>
                              <a:gd name="T10" fmla="+- 0 -3 -4"/>
                              <a:gd name="T11" fmla="*/ -3 h 573"/>
                              <a:gd name="T12" fmla="+- 0 4635 4439"/>
                              <a:gd name="T13" fmla="*/ T12 w 7801"/>
                              <a:gd name="T14" fmla="+- 0 11 -4"/>
                              <a:gd name="T15" fmla="*/ 11 h 573"/>
                              <a:gd name="T16" fmla="+- 0 4575 4439"/>
                              <a:gd name="T17" fmla="*/ T16 w 7801"/>
                              <a:gd name="T18" fmla="+- 0 39 -4"/>
                              <a:gd name="T19" fmla="*/ 39 h 573"/>
                              <a:gd name="T20" fmla="+- 0 4523 4439"/>
                              <a:gd name="T21" fmla="*/ T20 w 7801"/>
                              <a:gd name="T22" fmla="+- 0 80 -4"/>
                              <a:gd name="T23" fmla="*/ 80 h 573"/>
                              <a:gd name="T24" fmla="+- 0 4482 4439"/>
                              <a:gd name="T25" fmla="*/ T24 w 7801"/>
                              <a:gd name="T26" fmla="+- 0 132 -4"/>
                              <a:gd name="T27" fmla="*/ 132 h 573"/>
                              <a:gd name="T28" fmla="+- 0 4454 4439"/>
                              <a:gd name="T29" fmla="*/ T28 w 7801"/>
                              <a:gd name="T30" fmla="+- 0 192 -4"/>
                              <a:gd name="T31" fmla="*/ 192 h 573"/>
                              <a:gd name="T32" fmla="+- 0 4440 4439"/>
                              <a:gd name="T33" fmla="*/ T32 w 7801"/>
                              <a:gd name="T34" fmla="+- 0 259 -4"/>
                              <a:gd name="T35" fmla="*/ 259 h 573"/>
                              <a:gd name="T36" fmla="+- 0 4439 4439"/>
                              <a:gd name="T37" fmla="*/ T36 w 7801"/>
                              <a:gd name="T38" fmla="+- 0 282 -4"/>
                              <a:gd name="T39" fmla="*/ 282 h 573"/>
                              <a:gd name="T40" fmla="+- 0 4439 4439"/>
                              <a:gd name="T41" fmla="*/ T40 w 7801"/>
                              <a:gd name="T42" fmla="+- 0 569 -4"/>
                              <a:gd name="T43" fmla="*/ 569 h 573"/>
                              <a:gd name="T44" fmla="+- 0 12240 4439"/>
                              <a:gd name="T45" fmla="*/ T44 w 7801"/>
                              <a:gd name="T46" fmla="+- 0 569 -4"/>
                              <a:gd name="T47" fmla="*/ 569 h 573"/>
                              <a:gd name="T48" fmla="+- 0 12240 4439"/>
                              <a:gd name="T49" fmla="*/ T48 w 7801"/>
                              <a:gd name="T50" fmla="+- 0 -4 -4"/>
                              <a:gd name="T51" fmla="*/ -4 h 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01" h="573">
                                <a:moveTo>
                                  <a:pt x="7801" y="0"/>
                                </a:moveTo>
                                <a:lnTo>
                                  <a:pt x="286" y="0"/>
                                </a:lnTo>
                                <a:lnTo>
                                  <a:pt x="263" y="1"/>
                                </a:lnTo>
                                <a:lnTo>
                                  <a:pt x="196" y="15"/>
                                </a:lnTo>
                                <a:lnTo>
                                  <a:pt x="136" y="43"/>
                                </a:lnTo>
                                <a:lnTo>
                                  <a:pt x="84" y="84"/>
                                </a:lnTo>
                                <a:lnTo>
                                  <a:pt x="43" y="136"/>
                                </a:lnTo>
                                <a:lnTo>
                                  <a:pt x="15" y="196"/>
                                </a:lnTo>
                                <a:lnTo>
                                  <a:pt x="1" y="263"/>
                                </a:lnTo>
                                <a:lnTo>
                                  <a:pt x="0" y="286"/>
                                </a:lnTo>
                                <a:lnTo>
                                  <a:pt x="0" y="573"/>
                                </a:lnTo>
                                <a:lnTo>
                                  <a:pt x="7801" y="573"/>
                                </a:lnTo>
                                <a:lnTo>
                                  <a:pt x="7801" y="0"/>
                                </a:lnTo>
                              </a:path>
                            </a:pathLst>
                          </a:custGeom>
                          <a:solidFill>
                            <a:srgbClr val="FDD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w14:anchorId="34558886" id="Group 7" o:spid="_x0000_s1026" style="position:absolute;margin-left:221.6pt;margin-top:229.25pt;width:390.05pt;height:30.45pt;z-index:-251644928" coordorigin="4439,-4" coordsize="780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">
                <v:shape id="Freeform 8" o:spid="_x0000_s1027" style="position:absolute;left:4439;top:-4;width:7801;height:573;visibility:visible;mso-wrap-style:square;v-text-anchor:top" coordsize="780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" path="m7801,l286,,263,1,196,15,136,43,84,84,43,136,15,196,1,263,,286,,573r7801,l7801,e" fillcolor="#fdd7c4" stroked="f">
                  <v:path arrowok="t" o:connecttype="custom" o:connectlocs="7801,-4;286,-4;263,-3;196,11;136,39;84,80;43,132;15,192;1,259;0,282;0,569;7801,569;7801,-4" o:connectangles="0,0,0,0,0,0,0,0,0,0,0,0,0"/>
                </v:shape>
              </v:group>
            </w:pict>
          </mc:Fallback>
        </mc:AlternateContent>
      </w:r>
      <w:r w:rsidR="002066EC" w:rsidRPr="00FA64EF">
        <w:rPr>
          <w:noProof/>
          <w:lang w:eastAsia="fr-CA"/>
        </w:rPr>
        <mc:AlternateContent>
          <mc:Choice Requires="wps">
            <w:drawing>
              <wp:anchor distT="0" distB="0" distL="114300" distR="114300" simplePos="0" relativeHeight="251676672" behindDoc="1" locked="0" layoutInCell="1" allowOverlap="1" wp14:anchorId="08A6E2FA" wp14:editId="055E53A9">
                <wp:simplePos x="0" y="0"/>
                <wp:positionH relativeFrom="column">
                  <wp:posOffset>4610100</wp:posOffset>
                </wp:positionH>
                <wp:positionV relativeFrom="paragraph">
                  <wp:posOffset>6214110</wp:posOffset>
                </wp:positionV>
                <wp:extent cx="3108960" cy="2971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297180"/>
                        </a:xfrm>
                        <a:prstGeom prst="rect">
                          <a:avLst/>
                        </a:prstGeom>
                        <a:noFill/>
                        <a:ln w="9525">
                          <a:noFill/>
                          <a:miter lim="800000"/>
                          <a:headEnd/>
                          <a:tailEnd/>
                        </a:ln>
                      </wps:spPr>
                      <wps:txbx>
                        <w:txbxContent>
                          <w:p w14:paraId="60239CFE" w14:textId="77777777" w:rsidR="00E82B2C" w:rsidRPr="00F72AF2" w:rsidRDefault="00E82B2C" w:rsidP="00F72AF2">
                            <w:pPr>
                              <w:jc w:val="right"/>
                              <w:rPr>
                                <w:rFonts w:ascii="Arial Black" w:hAnsi="Arial Black"/>
                                <w:color w:val="FFFFFF" w:themeColor="background1"/>
                              </w:rPr>
                            </w:pPr>
                          </w:p>
                        </w:txbxContent>
                      </wps:txbx>
                      <wps:bodyPr rot="0" vert="horz" wrap="square" anchor="t" anchorCtr="0">
                        <a:spAutoFit/>
                      </wps:bodyPr>
                    </wps:wsp>
                  </a:graphicData>
                </a:graphic>
              </wp:anchor>
            </w:drawing>
          </mc:Choice>
          <mc:Fallback>
            <w:pict>
              <v:shape w14:anchorId="08A6E2FA" id="_x0000_s1033" type="#_x0000_t202" style="position:absolute;margin-left:363pt;margin-top:489.3pt;width:244.8pt;height:23.4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" filled="f" stroked="f">
                <v:textbox style="mso-fit-shape-to-text:t">
                  <w:txbxContent>
                    <w:p w14:paraId="60239CFE" w14:textId="77777777" w:rsidR="00E82B2C" w:rsidRPr="00F72AF2" w:rsidRDefault="00E82B2C" w:rsidP="00F72AF2">
                      <w:pPr>
                        <w:jc w:val="right"/>
                        <w:rPr>
                          <w:rFonts w:ascii="Arial Black" w:hAnsi="Arial Black"/>
                          <w:color w:val="FFFFFF" w:themeColor="background1"/>
                        </w:rPr>
                      </w:pPr>
                    </w:p>
                  </w:txbxContent>
                </v:textbox>
              </v:shape>
            </w:pict>
          </mc:Fallback>
        </mc:AlternateContent>
      </w:r>
    </w:p>
    <w:sectPr w:rsidR="00805CC5" w:rsidRPr="00A73476">
      <w:type w:val="continuous"/>
      <w:pgSz w:w="12240" w:h="15840"/>
      <w:pgMar w:top="8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84CF4" w14:textId="77777777" w:rsidR="00E82B2C" w:rsidRDefault="00E82B2C" w:rsidP="002D5AD1">
      <w:r>
        <w:separator/>
      </w:r>
    </w:p>
  </w:endnote>
  <w:endnote w:type="continuationSeparator" w:id="0">
    <w:p w14:paraId="75F91EC3" w14:textId="77777777" w:rsidR="00E82B2C" w:rsidRDefault="00E82B2C" w:rsidP="002D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B5E81" w14:textId="77777777" w:rsidR="00E82B2C" w:rsidRDefault="00E82B2C" w:rsidP="002D5AD1">
      <w:r>
        <w:separator/>
      </w:r>
    </w:p>
  </w:footnote>
  <w:footnote w:type="continuationSeparator" w:id="0">
    <w:p w14:paraId="0A03448D" w14:textId="77777777" w:rsidR="00E82B2C" w:rsidRDefault="00E82B2C" w:rsidP="002D5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6A62"/>
    <w:multiLevelType w:val="hybridMultilevel"/>
    <w:tmpl w:val="813078FC"/>
    <w:lvl w:ilvl="0" w:tplc="E32CB284">
      <w:start w:val="11"/>
      <w:numFmt w:val="bullet"/>
      <w:lvlText w:val="-"/>
      <w:lvlJc w:val="left"/>
      <w:pPr>
        <w:ind w:left="720" w:hanging="360"/>
      </w:pPr>
      <w:rPr>
        <w:rFonts w:ascii="Arial" w:eastAsiaTheme="minorHAnsi" w:hAnsi="Arial" w:cs="Arial" w:hint="default"/>
      </w:rPr>
    </w:lvl>
    <w:lvl w:ilvl="1" w:tplc="EA9E69CE" w:tentative="1">
      <w:start w:val="1"/>
      <w:numFmt w:val="bullet"/>
      <w:lvlText w:val="o"/>
      <w:lvlJc w:val="left"/>
      <w:pPr>
        <w:ind w:left="1440" w:hanging="360"/>
      </w:pPr>
      <w:rPr>
        <w:rFonts w:ascii="Courier New" w:hAnsi="Courier New" w:cs="Courier New" w:hint="default"/>
      </w:rPr>
    </w:lvl>
    <w:lvl w:ilvl="2" w:tplc="6C4C18D4" w:tentative="1">
      <w:start w:val="1"/>
      <w:numFmt w:val="bullet"/>
      <w:lvlText w:val=""/>
      <w:lvlJc w:val="left"/>
      <w:pPr>
        <w:ind w:left="2160" w:hanging="360"/>
      </w:pPr>
      <w:rPr>
        <w:rFonts w:ascii="Wingdings" w:hAnsi="Wingdings" w:hint="default"/>
      </w:rPr>
    </w:lvl>
    <w:lvl w:ilvl="3" w:tplc="CCFA45FE" w:tentative="1">
      <w:start w:val="1"/>
      <w:numFmt w:val="bullet"/>
      <w:lvlText w:val=""/>
      <w:lvlJc w:val="left"/>
      <w:pPr>
        <w:ind w:left="2880" w:hanging="360"/>
      </w:pPr>
      <w:rPr>
        <w:rFonts w:ascii="Symbol" w:hAnsi="Symbol" w:hint="default"/>
      </w:rPr>
    </w:lvl>
    <w:lvl w:ilvl="4" w:tplc="7E1A1400" w:tentative="1">
      <w:start w:val="1"/>
      <w:numFmt w:val="bullet"/>
      <w:lvlText w:val="o"/>
      <w:lvlJc w:val="left"/>
      <w:pPr>
        <w:ind w:left="3600" w:hanging="360"/>
      </w:pPr>
      <w:rPr>
        <w:rFonts w:ascii="Courier New" w:hAnsi="Courier New" w:cs="Courier New" w:hint="default"/>
      </w:rPr>
    </w:lvl>
    <w:lvl w:ilvl="5" w:tplc="8AE8600C" w:tentative="1">
      <w:start w:val="1"/>
      <w:numFmt w:val="bullet"/>
      <w:lvlText w:val=""/>
      <w:lvlJc w:val="left"/>
      <w:pPr>
        <w:ind w:left="4320" w:hanging="360"/>
      </w:pPr>
      <w:rPr>
        <w:rFonts w:ascii="Wingdings" w:hAnsi="Wingdings" w:hint="default"/>
      </w:rPr>
    </w:lvl>
    <w:lvl w:ilvl="6" w:tplc="1A102BF4" w:tentative="1">
      <w:start w:val="1"/>
      <w:numFmt w:val="bullet"/>
      <w:lvlText w:val=""/>
      <w:lvlJc w:val="left"/>
      <w:pPr>
        <w:ind w:left="5040" w:hanging="360"/>
      </w:pPr>
      <w:rPr>
        <w:rFonts w:ascii="Symbol" w:hAnsi="Symbol" w:hint="default"/>
      </w:rPr>
    </w:lvl>
    <w:lvl w:ilvl="7" w:tplc="B4A22E86" w:tentative="1">
      <w:start w:val="1"/>
      <w:numFmt w:val="bullet"/>
      <w:lvlText w:val="o"/>
      <w:lvlJc w:val="left"/>
      <w:pPr>
        <w:ind w:left="5760" w:hanging="360"/>
      </w:pPr>
      <w:rPr>
        <w:rFonts w:ascii="Courier New" w:hAnsi="Courier New" w:cs="Courier New" w:hint="default"/>
      </w:rPr>
    </w:lvl>
    <w:lvl w:ilvl="8" w:tplc="28745502" w:tentative="1">
      <w:start w:val="1"/>
      <w:numFmt w:val="bullet"/>
      <w:lvlText w:val=""/>
      <w:lvlJc w:val="left"/>
      <w:pPr>
        <w:ind w:left="6480" w:hanging="360"/>
      </w:pPr>
      <w:rPr>
        <w:rFonts w:ascii="Wingdings" w:hAnsi="Wingdings" w:hint="default"/>
      </w:rPr>
    </w:lvl>
  </w:abstractNum>
  <w:abstractNum w:abstractNumId="1" w15:restartNumberingAfterBreak="0">
    <w:nsid w:val="0F305171"/>
    <w:multiLevelType w:val="hybridMultilevel"/>
    <w:tmpl w:val="27569336"/>
    <w:lvl w:ilvl="0" w:tplc="57CA5AEE">
      <w:start w:val="1"/>
      <w:numFmt w:val="bullet"/>
      <w:lvlText w:val="•"/>
      <w:lvlJc w:val="left"/>
      <w:pPr>
        <w:ind w:left="1169" w:hanging="180"/>
      </w:pPr>
      <w:rPr>
        <w:rFonts w:ascii="Arial" w:eastAsia="Arial" w:hAnsi="Arial" w:hint="default"/>
        <w:w w:val="100"/>
        <w:sz w:val="22"/>
        <w:szCs w:val="22"/>
      </w:rPr>
    </w:lvl>
    <w:lvl w:ilvl="1" w:tplc="CBE82CAC">
      <w:start w:val="1"/>
      <w:numFmt w:val="bullet"/>
      <w:lvlText w:val="•"/>
      <w:lvlJc w:val="left"/>
      <w:pPr>
        <w:ind w:left="2268" w:hanging="180"/>
      </w:pPr>
      <w:rPr>
        <w:rFonts w:hint="default"/>
      </w:rPr>
    </w:lvl>
    <w:lvl w:ilvl="2" w:tplc="42843656">
      <w:start w:val="1"/>
      <w:numFmt w:val="bullet"/>
      <w:lvlText w:val="•"/>
      <w:lvlJc w:val="left"/>
      <w:pPr>
        <w:ind w:left="3376" w:hanging="180"/>
      </w:pPr>
      <w:rPr>
        <w:rFonts w:hint="default"/>
      </w:rPr>
    </w:lvl>
    <w:lvl w:ilvl="3" w:tplc="E6C22618">
      <w:start w:val="1"/>
      <w:numFmt w:val="bullet"/>
      <w:lvlText w:val="•"/>
      <w:lvlJc w:val="left"/>
      <w:pPr>
        <w:ind w:left="4484" w:hanging="180"/>
      </w:pPr>
      <w:rPr>
        <w:rFonts w:hint="default"/>
      </w:rPr>
    </w:lvl>
    <w:lvl w:ilvl="4" w:tplc="EA2E950A">
      <w:start w:val="1"/>
      <w:numFmt w:val="bullet"/>
      <w:lvlText w:val="•"/>
      <w:lvlJc w:val="left"/>
      <w:pPr>
        <w:ind w:left="5592" w:hanging="180"/>
      </w:pPr>
      <w:rPr>
        <w:rFonts w:hint="default"/>
      </w:rPr>
    </w:lvl>
    <w:lvl w:ilvl="5" w:tplc="2B526B1E">
      <w:start w:val="1"/>
      <w:numFmt w:val="bullet"/>
      <w:lvlText w:val="•"/>
      <w:lvlJc w:val="left"/>
      <w:pPr>
        <w:ind w:left="6700" w:hanging="180"/>
      </w:pPr>
      <w:rPr>
        <w:rFonts w:hint="default"/>
      </w:rPr>
    </w:lvl>
    <w:lvl w:ilvl="6" w:tplc="E44CD8BC">
      <w:start w:val="1"/>
      <w:numFmt w:val="bullet"/>
      <w:lvlText w:val="•"/>
      <w:lvlJc w:val="left"/>
      <w:pPr>
        <w:ind w:left="7808" w:hanging="180"/>
      </w:pPr>
      <w:rPr>
        <w:rFonts w:hint="default"/>
      </w:rPr>
    </w:lvl>
    <w:lvl w:ilvl="7" w:tplc="5AECA0E0">
      <w:start w:val="1"/>
      <w:numFmt w:val="bullet"/>
      <w:lvlText w:val="•"/>
      <w:lvlJc w:val="left"/>
      <w:pPr>
        <w:ind w:left="8916" w:hanging="180"/>
      </w:pPr>
      <w:rPr>
        <w:rFonts w:hint="default"/>
      </w:rPr>
    </w:lvl>
    <w:lvl w:ilvl="8" w:tplc="44C6E206">
      <w:start w:val="1"/>
      <w:numFmt w:val="bullet"/>
      <w:lvlText w:val="•"/>
      <w:lvlJc w:val="left"/>
      <w:pPr>
        <w:ind w:left="10024" w:hanging="180"/>
      </w:pPr>
      <w:rPr>
        <w:rFonts w:hint="default"/>
      </w:rPr>
    </w:lvl>
  </w:abstractNum>
  <w:abstractNum w:abstractNumId="2" w15:restartNumberingAfterBreak="0">
    <w:nsid w:val="1EAA2418"/>
    <w:multiLevelType w:val="hybridMultilevel"/>
    <w:tmpl w:val="B57E3CEE"/>
    <w:lvl w:ilvl="0" w:tplc="9BE0699C">
      <w:start w:val="1"/>
      <w:numFmt w:val="bullet"/>
      <w:lvlText w:val=""/>
      <w:lvlJc w:val="left"/>
      <w:pPr>
        <w:ind w:left="720" w:hanging="360"/>
      </w:pPr>
      <w:rPr>
        <w:rFonts w:ascii="Symbol" w:hAnsi="Symbol" w:hint="default"/>
      </w:rPr>
    </w:lvl>
    <w:lvl w:ilvl="1" w:tplc="1EC4BA30">
      <w:start w:val="1"/>
      <w:numFmt w:val="bullet"/>
      <w:lvlText w:val="o"/>
      <w:lvlJc w:val="left"/>
      <w:pPr>
        <w:ind w:left="1440" w:hanging="360"/>
      </w:pPr>
      <w:rPr>
        <w:rFonts w:ascii="Courier New" w:hAnsi="Courier New" w:cs="Courier New" w:hint="default"/>
      </w:rPr>
    </w:lvl>
    <w:lvl w:ilvl="2" w:tplc="6B949070">
      <w:start w:val="1"/>
      <w:numFmt w:val="bullet"/>
      <w:lvlText w:val=""/>
      <w:lvlJc w:val="left"/>
      <w:pPr>
        <w:ind w:left="2160" w:hanging="360"/>
      </w:pPr>
      <w:rPr>
        <w:rFonts w:ascii="Wingdings" w:hAnsi="Wingdings" w:hint="default"/>
      </w:rPr>
    </w:lvl>
    <w:lvl w:ilvl="3" w:tplc="7FD23922">
      <w:start w:val="1"/>
      <w:numFmt w:val="bullet"/>
      <w:lvlText w:val=""/>
      <w:lvlJc w:val="left"/>
      <w:pPr>
        <w:ind w:left="2880" w:hanging="360"/>
      </w:pPr>
      <w:rPr>
        <w:rFonts w:ascii="Symbol" w:hAnsi="Symbol" w:hint="default"/>
      </w:rPr>
    </w:lvl>
    <w:lvl w:ilvl="4" w:tplc="416653F8">
      <w:start w:val="1"/>
      <w:numFmt w:val="bullet"/>
      <w:lvlText w:val="o"/>
      <w:lvlJc w:val="left"/>
      <w:pPr>
        <w:ind w:left="3600" w:hanging="360"/>
      </w:pPr>
      <w:rPr>
        <w:rFonts w:ascii="Courier New" w:hAnsi="Courier New" w:cs="Courier New" w:hint="default"/>
      </w:rPr>
    </w:lvl>
    <w:lvl w:ilvl="5" w:tplc="B2920462">
      <w:start w:val="1"/>
      <w:numFmt w:val="bullet"/>
      <w:lvlText w:val=""/>
      <w:lvlJc w:val="left"/>
      <w:pPr>
        <w:ind w:left="4320" w:hanging="360"/>
      </w:pPr>
      <w:rPr>
        <w:rFonts w:ascii="Wingdings" w:hAnsi="Wingdings" w:hint="default"/>
      </w:rPr>
    </w:lvl>
    <w:lvl w:ilvl="6" w:tplc="932C8F7A">
      <w:start w:val="1"/>
      <w:numFmt w:val="bullet"/>
      <w:lvlText w:val=""/>
      <w:lvlJc w:val="left"/>
      <w:pPr>
        <w:ind w:left="5040" w:hanging="360"/>
      </w:pPr>
      <w:rPr>
        <w:rFonts w:ascii="Symbol" w:hAnsi="Symbol" w:hint="default"/>
      </w:rPr>
    </w:lvl>
    <w:lvl w:ilvl="7" w:tplc="D3D6397C">
      <w:start w:val="1"/>
      <w:numFmt w:val="bullet"/>
      <w:lvlText w:val="o"/>
      <w:lvlJc w:val="left"/>
      <w:pPr>
        <w:ind w:left="5760" w:hanging="360"/>
      </w:pPr>
      <w:rPr>
        <w:rFonts w:ascii="Courier New" w:hAnsi="Courier New" w:cs="Courier New" w:hint="default"/>
      </w:rPr>
    </w:lvl>
    <w:lvl w:ilvl="8" w:tplc="D248CF0A">
      <w:start w:val="1"/>
      <w:numFmt w:val="bullet"/>
      <w:lvlText w:val=""/>
      <w:lvlJc w:val="left"/>
      <w:pPr>
        <w:ind w:left="6480" w:hanging="360"/>
      </w:pPr>
      <w:rPr>
        <w:rFonts w:ascii="Wingdings" w:hAnsi="Wingdings" w:hint="default"/>
      </w:rPr>
    </w:lvl>
  </w:abstractNum>
  <w:abstractNum w:abstractNumId="3" w15:restartNumberingAfterBreak="0">
    <w:nsid w:val="3B9169FD"/>
    <w:multiLevelType w:val="multilevel"/>
    <w:tmpl w:val="CE424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8C0A1A"/>
    <w:multiLevelType w:val="hybridMultilevel"/>
    <w:tmpl w:val="92F2DC8A"/>
    <w:lvl w:ilvl="0" w:tplc="865E3BF2">
      <w:start w:val="1"/>
      <w:numFmt w:val="bullet"/>
      <w:lvlText w:val=""/>
      <w:lvlJc w:val="left"/>
      <w:pPr>
        <w:ind w:left="720" w:hanging="360"/>
      </w:pPr>
      <w:rPr>
        <w:rFonts w:ascii="Symbol" w:hAnsi="Symbol" w:hint="default"/>
      </w:rPr>
    </w:lvl>
    <w:lvl w:ilvl="1" w:tplc="1B2A8736" w:tentative="1">
      <w:start w:val="1"/>
      <w:numFmt w:val="bullet"/>
      <w:lvlText w:val="o"/>
      <w:lvlJc w:val="left"/>
      <w:pPr>
        <w:ind w:left="1440" w:hanging="360"/>
      </w:pPr>
      <w:rPr>
        <w:rFonts w:ascii="Courier New" w:hAnsi="Courier New" w:cs="Courier New" w:hint="default"/>
      </w:rPr>
    </w:lvl>
    <w:lvl w:ilvl="2" w:tplc="C91859D2" w:tentative="1">
      <w:start w:val="1"/>
      <w:numFmt w:val="bullet"/>
      <w:lvlText w:val=""/>
      <w:lvlJc w:val="left"/>
      <w:pPr>
        <w:ind w:left="2160" w:hanging="360"/>
      </w:pPr>
      <w:rPr>
        <w:rFonts w:ascii="Wingdings" w:hAnsi="Wingdings" w:hint="default"/>
      </w:rPr>
    </w:lvl>
    <w:lvl w:ilvl="3" w:tplc="470AA2D2" w:tentative="1">
      <w:start w:val="1"/>
      <w:numFmt w:val="bullet"/>
      <w:lvlText w:val=""/>
      <w:lvlJc w:val="left"/>
      <w:pPr>
        <w:ind w:left="2880" w:hanging="360"/>
      </w:pPr>
      <w:rPr>
        <w:rFonts w:ascii="Symbol" w:hAnsi="Symbol" w:hint="default"/>
      </w:rPr>
    </w:lvl>
    <w:lvl w:ilvl="4" w:tplc="E4A408B4" w:tentative="1">
      <w:start w:val="1"/>
      <w:numFmt w:val="bullet"/>
      <w:lvlText w:val="o"/>
      <w:lvlJc w:val="left"/>
      <w:pPr>
        <w:ind w:left="3600" w:hanging="360"/>
      </w:pPr>
      <w:rPr>
        <w:rFonts w:ascii="Courier New" w:hAnsi="Courier New" w:cs="Courier New" w:hint="default"/>
      </w:rPr>
    </w:lvl>
    <w:lvl w:ilvl="5" w:tplc="2332BCFC" w:tentative="1">
      <w:start w:val="1"/>
      <w:numFmt w:val="bullet"/>
      <w:lvlText w:val=""/>
      <w:lvlJc w:val="left"/>
      <w:pPr>
        <w:ind w:left="4320" w:hanging="360"/>
      </w:pPr>
      <w:rPr>
        <w:rFonts w:ascii="Wingdings" w:hAnsi="Wingdings" w:hint="default"/>
      </w:rPr>
    </w:lvl>
    <w:lvl w:ilvl="6" w:tplc="A446A372" w:tentative="1">
      <w:start w:val="1"/>
      <w:numFmt w:val="bullet"/>
      <w:lvlText w:val=""/>
      <w:lvlJc w:val="left"/>
      <w:pPr>
        <w:ind w:left="5040" w:hanging="360"/>
      </w:pPr>
      <w:rPr>
        <w:rFonts w:ascii="Symbol" w:hAnsi="Symbol" w:hint="default"/>
      </w:rPr>
    </w:lvl>
    <w:lvl w:ilvl="7" w:tplc="D24AD8D4" w:tentative="1">
      <w:start w:val="1"/>
      <w:numFmt w:val="bullet"/>
      <w:lvlText w:val="o"/>
      <w:lvlJc w:val="left"/>
      <w:pPr>
        <w:ind w:left="5760" w:hanging="360"/>
      </w:pPr>
      <w:rPr>
        <w:rFonts w:ascii="Courier New" w:hAnsi="Courier New" w:cs="Courier New" w:hint="default"/>
      </w:rPr>
    </w:lvl>
    <w:lvl w:ilvl="8" w:tplc="E5AEEB3E" w:tentative="1">
      <w:start w:val="1"/>
      <w:numFmt w:val="bullet"/>
      <w:lvlText w:val=""/>
      <w:lvlJc w:val="left"/>
      <w:pPr>
        <w:ind w:left="6480" w:hanging="360"/>
      </w:pPr>
      <w:rPr>
        <w:rFonts w:ascii="Wingdings" w:hAnsi="Wingdings" w:hint="default"/>
      </w:rPr>
    </w:lvl>
  </w:abstractNum>
  <w:abstractNum w:abstractNumId="5" w15:restartNumberingAfterBreak="0">
    <w:nsid w:val="7B1D618B"/>
    <w:multiLevelType w:val="hybridMultilevel"/>
    <w:tmpl w:val="9C5C26E4"/>
    <w:lvl w:ilvl="0" w:tplc="5E08BE52">
      <w:start w:val="1"/>
      <w:numFmt w:val="bullet"/>
      <w:lvlText w:val=""/>
      <w:lvlJc w:val="left"/>
      <w:pPr>
        <w:ind w:left="360" w:hanging="360"/>
      </w:pPr>
      <w:rPr>
        <w:rFonts w:ascii="Symbol" w:hAnsi="Symbol" w:hint="default"/>
      </w:rPr>
    </w:lvl>
    <w:lvl w:ilvl="1" w:tplc="05DE7A42">
      <w:start w:val="1"/>
      <w:numFmt w:val="bullet"/>
      <w:lvlText w:val="o"/>
      <w:lvlJc w:val="left"/>
      <w:pPr>
        <w:ind w:left="1080" w:hanging="360"/>
      </w:pPr>
      <w:rPr>
        <w:rFonts w:ascii="Courier New" w:hAnsi="Courier New" w:cs="Courier New" w:hint="default"/>
      </w:rPr>
    </w:lvl>
    <w:lvl w:ilvl="2" w:tplc="C53E5EDE" w:tentative="1">
      <w:start w:val="1"/>
      <w:numFmt w:val="bullet"/>
      <w:lvlText w:val=""/>
      <w:lvlJc w:val="left"/>
      <w:pPr>
        <w:ind w:left="1800" w:hanging="360"/>
      </w:pPr>
      <w:rPr>
        <w:rFonts w:ascii="Wingdings" w:hAnsi="Wingdings" w:hint="default"/>
      </w:rPr>
    </w:lvl>
    <w:lvl w:ilvl="3" w:tplc="F1B8C910" w:tentative="1">
      <w:start w:val="1"/>
      <w:numFmt w:val="bullet"/>
      <w:lvlText w:val=""/>
      <w:lvlJc w:val="left"/>
      <w:pPr>
        <w:ind w:left="2520" w:hanging="360"/>
      </w:pPr>
      <w:rPr>
        <w:rFonts w:ascii="Symbol" w:hAnsi="Symbol" w:hint="default"/>
      </w:rPr>
    </w:lvl>
    <w:lvl w:ilvl="4" w:tplc="186A0ACE" w:tentative="1">
      <w:start w:val="1"/>
      <w:numFmt w:val="bullet"/>
      <w:lvlText w:val="o"/>
      <w:lvlJc w:val="left"/>
      <w:pPr>
        <w:ind w:left="3240" w:hanging="360"/>
      </w:pPr>
      <w:rPr>
        <w:rFonts w:ascii="Courier New" w:hAnsi="Courier New" w:cs="Courier New" w:hint="default"/>
      </w:rPr>
    </w:lvl>
    <w:lvl w:ilvl="5" w:tplc="0212AAF8" w:tentative="1">
      <w:start w:val="1"/>
      <w:numFmt w:val="bullet"/>
      <w:lvlText w:val=""/>
      <w:lvlJc w:val="left"/>
      <w:pPr>
        <w:ind w:left="3960" w:hanging="360"/>
      </w:pPr>
      <w:rPr>
        <w:rFonts w:ascii="Wingdings" w:hAnsi="Wingdings" w:hint="default"/>
      </w:rPr>
    </w:lvl>
    <w:lvl w:ilvl="6" w:tplc="5DEA6EBA" w:tentative="1">
      <w:start w:val="1"/>
      <w:numFmt w:val="bullet"/>
      <w:lvlText w:val=""/>
      <w:lvlJc w:val="left"/>
      <w:pPr>
        <w:ind w:left="4680" w:hanging="360"/>
      </w:pPr>
      <w:rPr>
        <w:rFonts w:ascii="Symbol" w:hAnsi="Symbol" w:hint="default"/>
      </w:rPr>
    </w:lvl>
    <w:lvl w:ilvl="7" w:tplc="59FEDA68" w:tentative="1">
      <w:start w:val="1"/>
      <w:numFmt w:val="bullet"/>
      <w:lvlText w:val="o"/>
      <w:lvlJc w:val="left"/>
      <w:pPr>
        <w:ind w:left="5400" w:hanging="360"/>
      </w:pPr>
      <w:rPr>
        <w:rFonts w:ascii="Courier New" w:hAnsi="Courier New" w:cs="Courier New" w:hint="default"/>
      </w:rPr>
    </w:lvl>
    <w:lvl w:ilvl="8" w:tplc="5B3C6416"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39"/>
    <w:rsid w:val="000024FD"/>
    <w:rsid w:val="00003A66"/>
    <w:rsid w:val="000066C0"/>
    <w:rsid w:val="00016F08"/>
    <w:rsid w:val="00025450"/>
    <w:rsid w:val="00031018"/>
    <w:rsid w:val="00037784"/>
    <w:rsid w:val="000444EB"/>
    <w:rsid w:val="0006563F"/>
    <w:rsid w:val="0007112B"/>
    <w:rsid w:val="0007144C"/>
    <w:rsid w:val="00085335"/>
    <w:rsid w:val="000911E4"/>
    <w:rsid w:val="00093622"/>
    <w:rsid w:val="000A3A46"/>
    <w:rsid w:val="000A7ACC"/>
    <w:rsid w:val="000B0136"/>
    <w:rsid w:val="000B62C3"/>
    <w:rsid w:val="000C3712"/>
    <w:rsid w:val="000C567F"/>
    <w:rsid w:val="000D1AEB"/>
    <w:rsid w:val="000D7017"/>
    <w:rsid w:val="000E0837"/>
    <w:rsid w:val="000E2569"/>
    <w:rsid w:val="000E3DA9"/>
    <w:rsid w:val="000F02C2"/>
    <w:rsid w:val="000F11CE"/>
    <w:rsid w:val="000F2DBB"/>
    <w:rsid w:val="00104909"/>
    <w:rsid w:val="0010575C"/>
    <w:rsid w:val="00115D4D"/>
    <w:rsid w:val="001301E4"/>
    <w:rsid w:val="00137E98"/>
    <w:rsid w:val="001414FB"/>
    <w:rsid w:val="00154468"/>
    <w:rsid w:val="00157071"/>
    <w:rsid w:val="001629F2"/>
    <w:rsid w:val="00164489"/>
    <w:rsid w:val="001671BE"/>
    <w:rsid w:val="00180A35"/>
    <w:rsid w:val="0018186E"/>
    <w:rsid w:val="00182A19"/>
    <w:rsid w:val="0018360E"/>
    <w:rsid w:val="0018699E"/>
    <w:rsid w:val="0019584F"/>
    <w:rsid w:val="0019612E"/>
    <w:rsid w:val="001B4E1C"/>
    <w:rsid w:val="001B7C22"/>
    <w:rsid w:val="001C1AEC"/>
    <w:rsid w:val="001C2F06"/>
    <w:rsid w:val="001C2FDA"/>
    <w:rsid w:val="001C3054"/>
    <w:rsid w:val="001C5E99"/>
    <w:rsid w:val="001C7572"/>
    <w:rsid w:val="001D7DE9"/>
    <w:rsid w:val="001F2E18"/>
    <w:rsid w:val="001F3E1A"/>
    <w:rsid w:val="001F78D5"/>
    <w:rsid w:val="00203C5E"/>
    <w:rsid w:val="002066EC"/>
    <w:rsid w:val="002124C0"/>
    <w:rsid w:val="00212B76"/>
    <w:rsid w:val="00216491"/>
    <w:rsid w:val="0021742D"/>
    <w:rsid w:val="00233480"/>
    <w:rsid w:val="002344B0"/>
    <w:rsid w:val="002428A5"/>
    <w:rsid w:val="0024747B"/>
    <w:rsid w:val="00252018"/>
    <w:rsid w:val="00265DA0"/>
    <w:rsid w:val="0027278F"/>
    <w:rsid w:val="00276951"/>
    <w:rsid w:val="00283150"/>
    <w:rsid w:val="002858D1"/>
    <w:rsid w:val="00293E07"/>
    <w:rsid w:val="00295686"/>
    <w:rsid w:val="002A0248"/>
    <w:rsid w:val="002A6E49"/>
    <w:rsid w:val="002C1FC5"/>
    <w:rsid w:val="002C2A0A"/>
    <w:rsid w:val="002C3654"/>
    <w:rsid w:val="002C390D"/>
    <w:rsid w:val="002D4B5D"/>
    <w:rsid w:val="002D5AD1"/>
    <w:rsid w:val="002E2534"/>
    <w:rsid w:val="0030264F"/>
    <w:rsid w:val="00303F10"/>
    <w:rsid w:val="0030773B"/>
    <w:rsid w:val="003129EC"/>
    <w:rsid w:val="00312F84"/>
    <w:rsid w:val="00334F02"/>
    <w:rsid w:val="0034320D"/>
    <w:rsid w:val="00353C61"/>
    <w:rsid w:val="00357424"/>
    <w:rsid w:val="00360743"/>
    <w:rsid w:val="00363E27"/>
    <w:rsid w:val="0037006C"/>
    <w:rsid w:val="003837F8"/>
    <w:rsid w:val="0038742D"/>
    <w:rsid w:val="00392B86"/>
    <w:rsid w:val="00395D7F"/>
    <w:rsid w:val="003A3040"/>
    <w:rsid w:val="003D5F05"/>
    <w:rsid w:val="003E0E86"/>
    <w:rsid w:val="003F26FF"/>
    <w:rsid w:val="00403726"/>
    <w:rsid w:val="004113E8"/>
    <w:rsid w:val="00436579"/>
    <w:rsid w:val="00443354"/>
    <w:rsid w:val="00444177"/>
    <w:rsid w:val="00444F09"/>
    <w:rsid w:val="00447D92"/>
    <w:rsid w:val="004518EC"/>
    <w:rsid w:val="00462F92"/>
    <w:rsid w:val="00463582"/>
    <w:rsid w:val="004759E0"/>
    <w:rsid w:val="0048552C"/>
    <w:rsid w:val="00490410"/>
    <w:rsid w:val="00490517"/>
    <w:rsid w:val="004A7651"/>
    <w:rsid w:val="004B5656"/>
    <w:rsid w:val="004B6F6E"/>
    <w:rsid w:val="004B7775"/>
    <w:rsid w:val="004C59AA"/>
    <w:rsid w:val="004C6F96"/>
    <w:rsid w:val="004E7EF6"/>
    <w:rsid w:val="004F2EF1"/>
    <w:rsid w:val="00506946"/>
    <w:rsid w:val="00515C39"/>
    <w:rsid w:val="0052342F"/>
    <w:rsid w:val="00536EF3"/>
    <w:rsid w:val="0054083A"/>
    <w:rsid w:val="005417FA"/>
    <w:rsid w:val="00547BAE"/>
    <w:rsid w:val="00553E1B"/>
    <w:rsid w:val="00564EA5"/>
    <w:rsid w:val="00575FBF"/>
    <w:rsid w:val="005800D4"/>
    <w:rsid w:val="005866AE"/>
    <w:rsid w:val="00594748"/>
    <w:rsid w:val="00595602"/>
    <w:rsid w:val="005A2518"/>
    <w:rsid w:val="005A4163"/>
    <w:rsid w:val="005B432F"/>
    <w:rsid w:val="005C4423"/>
    <w:rsid w:val="005C6585"/>
    <w:rsid w:val="005C6D50"/>
    <w:rsid w:val="005D556B"/>
    <w:rsid w:val="005F4419"/>
    <w:rsid w:val="005F47B6"/>
    <w:rsid w:val="005F76FC"/>
    <w:rsid w:val="006012AD"/>
    <w:rsid w:val="0061007D"/>
    <w:rsid w:val="00636819"/>
    <w:rsid w:val="0064159D"/>
    <w:rsid w:val="006415EE"/>
    <w:rsid w:val="00650E50"/>
    <w:rsid w:val="00656873"/>
    <w:rsid w:val="0066259F"/>
    <w:rsid w:val="00665856"/>
    <w:rsid w:val="006676BE"/>
    <w:rsid w:val="00672E17"/>
    <w:rsid w:val="00675E6B"/>
    <w:rsid w:val="00682701"/>
    <w:rsid w:val="0068546C"/>
    <w:rsid w:val="006923D7"/>
    <w:rsid w:val="00693C1E"/>
    <w:rsid w:val="006A2BB7"/>
    <w:rsid w:val="006B053C"/>
    <w:rsid w:val="006B46FD"/>
    <w:rsid w:val="006B5164"/>
    <w:rsid w:val="006B776F"/>
    <w:rsid w:val="006D0B84"/>
    <w:rsid w:val="006E0BF9"/>
    <w:rsid w:val="006E3347"/>
    <w:rsid w:val="006E3C07"/>
    <w:rsid w:val="006F2B1C"/>
    <w:rsid w:val="006F36C3"/>
    <w:rsid w:val="007061B2"/>
    <w:rsid w:val="007177FC"/>
    <w:rsid w:val="007308D3"/>
    <w:rsid w:val="00743354"/>
    <w:rsid w:val="007518BA"/>
    <w:rsid w:val="007522E8"/>
    <w:rsid w:val="007545E6"/>
    <w:rsid w:val="00761668"/>
    <w:rsid w:val="007775F5"/>
    <w:rsid w:val="00782A6F"/>
    <w:rsid w:val="007928D2"/>
    <w:rsid w:val="007B7AB5"/>
    <w:rsid w:val="007C0ED0"/>
    <w:rsid w:val="007C3298"/>
    <w:rsid w:val="007C3E1C"/>
    <w:rsid w:val="007F70E6"/>
    <w:rsid w:val="0080109F"/>
    <w:rsid w:val="00805CC5"/>
    <w:rsid w:val="00813939"/>
    <w:rsid w:val="00827EDD"/>
    <w:rsid w:val="00831C07"/>
    <w:rsid w:val="0083332B"/>
    <w:rsid w:val="00851446"/>
    <w:rsid w:val="00857C43"/>
    <w:rsid w:val="0087148B"/>
    <w:rsid w:val="008818DE"/>
    <w:rsid w:val="00884396"/>
    <w:rsid w:val="00884550"/>
    <w:rsid w:val="00885C6C"/>
    <w:rsid w:val="00886D0D"/>
    <w:rsid w:val="008A51B2"/>
    <w:rsid w:val="008A68E1"/>
    <w:rsid w:val="008B36CA"/>
    <w:rsid w:val="008B71A8"/>
    <w:rsid w:val="008C1457"/>
    <w:rsid w:val="008C5212"/>
    <w:rsid w:val="008C535E"/>
    <w:rsid w:val="008D4D64"/>
    <w:rsid w:val="008D6E1F"/>
    <w:rsid w:val="008F20FB"/>
    <w:rsid w:val="008F7868"/>
    <w:rsid w:val="008F7F70"/>
    <w:rsid w:val="00903D45"/>
    <w:rsid w:val="00905B65"/>
    <w:rsid w:val="00922294"/>
    <w:rsid w:val="00926CE6"/>
    <w:rsid w:val="00946B5D"/>
    <w:rsid w:val="00954E59"/>
    <w:rsid w:val="0096683A"/>
    <w:rsid w:val="00970504"/>
    <w:rsid w:val="00974AB7"/>
    <w:rsid w:val="0097573C"/>
    <w:rsid w:val="009900B3"/>
    <w:rsid w:val="00995B03"/>
    <w:rsid w:val="009A233C"/>
    <w:rsid w:val="009A6673"/>
    <w:rsid w:val="009B50D9"/>
    <w:rsid w:val="009C0169"/>
    <w:rsid w:val="009C71E2"/>
    <w:rsid w:val="009D303A"/>
    <w:rsid w:val="009E5487"/>
    <w:rsid w:val="009E7812"/>
    <w:rsid w:val="009F491C"/>
    <w:rsid w:val="009F7041"/>
    <w:rsid w:val="00A10599"/>
    <w:rsid w:val="00A23FCA"/>
    <w:rsid w:val="00A367E6"/>
    <w:rsid w:val="00A55A67"/>
    <w:rsid w:val="00A6671E"/>
    <w:rsid w:val="00A70116"/>
    <w:rsid w:val="00A73236"/>
    <w:rsid w:val="00A73476"/>
    <w:rsid w:val="00A742AF"/>
    <w:rsid w:val="00A8706F"/>
    <w:rsid w:val="00A87097"/>
    <w:rsid w:val="00A95212"/>
    <w:rsid w:val="00A96956"/>
    <w:rsid w:val="00AA084D"/>
    <w:rsid w:val="00AA3810"/>
    <w:rsid w:val="00AA63C6"/>
    <w:rsid w:val="00AB1BB0"/>
    <w:rsid w:val="00AB4BE2"/>
    <w:rsid w:val="00AC5A34"/>
    <w:rsid w:val="00AD60F7"/>
    <w:rsid w:val="00AE5EEE"/>
    <w:rsid w:val="00AE643B"/>
    <w:rsid w:val="00AF32E5"/>
    <w:rsid w:val="00AF48E2"/>
    <w:rsid w:val="00AF60F2"/>
    <w:rsid w:val="00AF765B"/>
    <w:rsid w:val="00B01390"/>
    <w:rsid w:val="00B02023"/>
    <w:rsid w:val="00B053EA"/>
    <w:rsid w:val="00B301F4"/>
    <w:rsid w:val="00B30BC8"/>
    <w:rsid w:val="00B34607"/>
    <w:rsid w:val="00B35C58"/>
    <w:rsid w:val="00B4216C"/>
    <w:rsid w:val="00B53000"/>
    <w:rsid w:val="00B55B18"/>
    <w:rsid w:val="00B91322"/>
    <w:rsid w:val="00B91DA2"/>
    <w:rsid w:val="00B97E9D"/>
    <w:rsid w:val="00BB10B7"/>
    <w:rsid w:val="00BC032C"/>
    <w:rsid w:val="00BC7DBC"/>
    <w:rsid w:val="00BD3F05"/>
    <w:rsid w:val="00BE0DAA"/>
    <w:rsid w:val="00BF084D"/>
    <w:rsid w:val="00BF20B6"/>
    <w:rsid w:val="00BF5CAA"/>
    <w:rsid w:val="00BF60B5"/>
    <w:rsid w:val="00BF668C"/>
    <w:rsid w:val="00C00B30"/>
    <w:rsid w:val="00C028C5"/>
    <w:rsid w:val="00C04AB4"/>
    <w:rsid w:val="00C072B0"/>
    <w:rsid w:val="00C129A5"/>
    <w:rsid w:val="00C1388B"/>
    <w:rsid w:val="00C15C20"/>
    <w:rsid w:val="00C207E8"/>
    <w:rsid w:val="00C261C5"/>
    <w:rsid w:val="00C322E8"/>
    <w:rsid w:val="00C426A1"/>
    <w:rsid w:val="00C42D15"/>
    <w:rsid w:val="00C4350E"/>
    <w:rsid w:val="00C53DD4"/>
    <w:rsid w:val="00C5571E"/>
    <w:rsid w:val="00C744C5"/>
    <w:rsid w:val="00C7598E"/>
    <w:rsid w:val="00C8107C"/>
    <w:rsid w:val="00C828F4"/>
    <w:rsid w:val="00C84150"/>
    <w:rsid w:val="00C84C47"/>
    <w:rsid w:val="00CA3D4A"/>
    <w:rsid w:val="00CA4960"/>
    <w:rsid w:val="00CA694C"/>
    <w:rsid w:val="00CB0EFE"/>
    <w:rsid w:val="00CB25DC"/>
    <w:rsid w:val="00CB6714"/>
    <w:rsid w:val="00CC577F"/>
    <w:rsid w:val="00CF0A29"/>
    <w:rsid w:val="00CF7EC7"/>
    <w:rsid w:val="00D03076"/>
    <w:rsid w:val="00D07A21"/>
    <w:rsid w:val="00D14635"/>
    <w:rsid w:val="00D14C82"/>
    <w:rsid w:val="00D1784A"/>
    <w:rsid w:val="00D17BB6"/>
    <w:rsid w:val="00D17F37"/>
    <w:rsid w:val="00D3132E"/>
    <w:rsid w:val="00D470AD"/>
    <w:rsid w:val="00D50FAF"/>
    <w:rsid w:val="00D62013"/>
    <w:rsid w:val="00D66329"/>
    <w:rsid w:val="00D70493"/>
    <w:rsid w:val="00D776A2"/>
    <w:rsid w:val="00D865A7"/>
    <w:rsid w:val="00D901B0"/>
    <w:rsid w:val="00D94910"/>
    <w:rsid w:val="00DA0EE0"/>
    <w:rsid w:val="00DA3308"/>
    <w:rsid w:val="00DC2C44"/>
    <w:rsid w:val="00DD1278"/>
    <w:rsid w:val="00DD7974"/>
    <w:rsid w:val="00DF1B25"/>
    <w:rsid w:val="00E106CF"/>
    <w:rsid w:val="00E17F49"/>
    <w:rsid w:val="00E21E24"/>
    <w:rsid w:val="00E24E6F"/>
    <w:rsid w:val="00E26F42"/>
    <w:rsid w:val="00E30310"/>
    <w:rsid w:val="00E314DD"/>
    <w:rsid w:val="00E45BD7"/>
    <w:rsid w:val="00E467D6"/>
    <w:rsid w:val="00E47DB2"/>
    <w:rsid w:val="00E62FAE"/>
    <w:rsid w:val="00E6314E"/>
    <w:rsid w:val="00E63829"/>
    <w:rsid w:val="00E66E66"/>
    <w:rsid w:val="00E713A2"/>
    <w:rsid w:val="00E71FA9"/>
    <w:rsid w:val="00E72DF2"/>
    <w:rsid w:val="00E752AC"/>
    <w:rsid w:val="00E820C3"/>
    <w:rsid w:val="00E82B2C"/>
    <w:rsid w:val="00E94997"/>
    <w:rsid w:val="00EA4469"/>
    <w:rsid w:val="00EB2FCF"/>
    <w:rsid w:val="00EB7E53"/>
    <w:rsid w:val="00EC03C1"/>
    <w:rsid w:val="00EC39E7"/>
    <w:rsid w:val="00EC5A2F"/>
    <w:rsid w:val="00EC706F"/>
    <w:rsid w:val="00ED4DA9"/>
    <w:rsid w:val="00ED68BD"/>
    <w:rsid w:val="00EE2014"/>
    <w:rsid w:val="00EF7651"/>
    <w:rsid w:val="00F13097"/>
    <w:rsid w:val="00F25689"/>
    <w:rsid w:val="00F27438"/>
    <w:rsid w:val="00F44623"/>
    <w:rsid w:val="00F5439F"/>
    <w:rsid w:val="00F56AB8"/>
    <w:rsid w:val="00F711F4"/>
    <w:rsid w:val="00F72AF2"/>
    <w:rsid w:val="00F77567"/>
    <w:rsid w:val="00F87333"/>
    <w:rsid w:val="00F87FFA"/>
    <w:rsid w:val="00F910D5"/>
    <w:rsid w:val="00F914B2"/>
    <w:rsid w:val="00F97029"/>
    <w:rsid w:val="00FA5FA1"/>
    <w:rsid w:val="00FA64EF"/>
    <w:rsid w:val="00FB0341"/>
    <w:rsid w:val="00FB2D2D"/>
    <w:rsid w:val="00FC45A2"/>
    <w:rsid w:val="00FC5BB7"/>
    <w:rsid w:val="00FD5604"/>
    <w:rsid w:val="00FE6316"/>
    <w:rsid w:val="00FF0386"/>
    <w:rsid w:val="00FF1CA8"/>
    <w:rsid w:val="00FF71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0EDB4"/>
  <w15:docId w15:val="{3F941E49-E40E-4B3C-8EDE-DA0C0C4E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CA"/>
    </w:rPr>
  </w:style>
  <w:style w:type="paragraph" w:styleId="Heading1">
    <w:name w:val="heading 1"/>
    <w:basedOn w:val="Normal"/>
    <w:uiPriority w:val="9"/>
    <w:qFormat/>
    <w:pPr>
      <w:spacing w:before="56"/>
      <w:ind w:left="1324"/>
      <w:outlineLvl w:val="0"/>
    </w:pPr>
    <w:rPr>
      <w:rFonts w:ascii="Arial" w:eastAsia="Arial" w:hAnsi="Arial"/>
      <w:b/>
      <w:bCs/>
      <w:sz w:val="34"/>
      <w:szCs w:val="34"/>
    </w:rPr>
  </w:style>
  <w:style w:type="paragraph" w:styleId="Heading2">
    <w:name w:val="heading 2"/>
    <w:basedOn w:val="Normal"/>
    <w:next w:val="Normal"/>
    <w:link w:val="Heading2Char"/>
    <w:uiPriority w:val="9"/>
    <w:semiHidden/>
    <w:unhideWhenUsed/>
    <w:qFormat/>
    <w:rsid w:val="007B7A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1"/>
      <w:ind w:left="1169"/>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006C"/>
    <w:rPr>
      <w:color w:val="0000FF" w:themeColor="hyperlink"/>
      <w:u w:val="single"/>
    </w:rPr>
  </w:style>
  <w:style w:type="character" w:customStyle="1" w:styleId="Mentionnonrsolue1">
    <w:name w:val="Mention non résolue1"/>
    <w:basedOn w:val="DefaultParagraphFont"/>
    <w:uiPriority w:val="99"/>
    <w:semiHidden/>
    <w:unhideWhenUsed/>
    <w:rsid w:val="0037006C"/>
    <w:rPr>
      <w:color w:val="605E5C"/>
      <w:shd w:val="clear" w:color="auto" w:fill="E1DFDD"/>
    </w:rPr>
  </w:style>
  <w:style w:type="character" w:customStyle="1" w:styleId="Heading2Char">
    <w:name w:val="Heading 2 Char"/>
    <w:basedOn w:val="DefaultParagraphFont"/>
    <w:link w:val="Heading2"/>
    <w:uiPriority w:val="9"/>
    <w:semiHidden/>
    <w:rsid w:val="007B7AB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B7AB5"/>
    <w:pPr>
      <w:widowControl/>
      <w:spacing w:before="100" w:beforeAutospacing="1" w:after="100" w:afterAutospacing="1"/>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D86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5A7"/>
    <w:rPr>
      <w:rFonts w:ascii="Segoe UI" w:hAnsi="Segoe UI" w:cs="Segoe UI"/>
      <w:sz w:val="18"/>
      <w:szCs w:val="18"/>
    </w:rPr>
  </w:style>
  <w:style w:type="character" w:styleId="CommentReference">
    <w:name w:val="annotation reference"/>
    <w:basedOn w:val="DefaultParagraphFont"/>
    <w:uiPriority w:val="99"/>
    <w:semiHidden/>
    <w:unhideWhenUsed/>
    <w:rsid w:val="009D303A"/>
    <w:rPr>
      <w:sz w:val="16"/>
      <w:szCs w:val="16"/>
    </w:rPr>
  </w:style>
  <w:style w:type="paragraph" w:styleId="CommentText">
    <w:name w:val="annotation text"/>
    <w:basedOn w:val="Normal"/>
    <w:link w:val="CommentTextChar"/>
    <w:uiPriority w:val="99"/>
    <w:semiHidden/>
    <w:unhideWhenUsed/>
    <w:rsid w:val="009D303A"/>
    <w:rPr>
      <w:sz w:val="20"/>
      <w:szCs w:val="20"/>
    </w:rPr>
  </w:style>
  <w:style w:type="character" w:customStyle="1" w:styleId="CommentTextChar">
    <w:name w:val="Comment Text Char"/>
    <w:basedOn w:val="DefaultParagraphFont"/>
    <w:link w:val="CommentText"/>
    <w:uiPriority w:val="99"/>
    <w:semiHidden/>
    <w:rsid w:val="009D303A"/>
    <w:rPr>
      <w:sz w:val="20"/>
      <w:szCs w:val="20"/>
      <w:lang w:val="fr-CA"/>
    </w:rPr>
  </w:style>
  <w:style w:type="paragraph" w:styleId="CommentSubject">
    <w:name w:val="annotation subject"/>
    <w:basedOn w:val="CommentText"/>
    <w:next w:val="CommentText"/>
    <w:link w:val="CommentSubjectChar"/>
    <w:uiPriority w:val="99"/>
    <w:semiHidden/>
    <w:unhideWhenUsed/>
    <w:rsid w:val="009D303A"/>
    <w:rPr>
      <w:b/>
      <w:bCs/>
    </w:rPr>
  </w:style>
  <w:style w:type="character" w:customStyle="1" w:styleId="CommentSubjectChar">
    <w:name w:val="Comment Subject Char"/>
    <w:basedOn w:val="CommentTextChar"/>
    <w:link w:val="CommentSubject"/>
    <w:uiPriority w:val="99"/>
    <w:semiHidden/>
    <w:rsid w:val="009D303A"/>
    <w:rPr>
      <w:b/>
      <w:bCs/>
      <w:sz w:val="20"/>
      <w:szCs w:val="20"/>
      <w:lang w:val="fr-CA"/>
    </w:rPr>
  </w:style>
  <w:style w:type="paragraph" w:styleId="Header">
    <w:name w:val="header"/>
    <w:basedOn w:val="Normal"/>
    <w:link w:val="HeaderChar"/>
    <w:uiPriority w:val="99"/>
    <w:unhideWhenUsed/>
    <w:rsid w:val="002D5AD1"/>
    <w:pPr>
      <w:tabs>
        <w:tab w:val="center" w:pos="4320"/>
        <w:tab w:val="right" w:pos="8640"/>
      </w:tabs>
    </w:pPr>
  </w:style>
  <w:style w:type="character" w:customStyle="1" w:styleId="HeaderChar">
    <w:name w:val="Header Char"/>
    <w:basedOn w:val="DefaultParagraphFont"/>
    <w:link w:val="Header"/>
    <w:uiPriority w:val="99"/>
    <w:rsid w:val="002D5AD1"/>
    <w:rPr>
      <w:lang w:val="fr-CA"/>
    </w:rPr>
  </w:style>
  <w:style w:type="paragraph" w:styleId="Footer">
    <w:name w:val="footer"/>
    <w:basedOn w:val="Normal"/>
    <w:link w:val="FooterChar"/>
    <w:uiPriority w:val="99"/>
    <w:unhideWhenUsed/>
    <w:rsid w:val="002D5AD1"/>
    <w:pPr>
      <w:tabs>
        <w:tab w:val="center" w:pos="4320"/>
        <w:tab w:val="right" w:pos="8640"/>
      </w:tabs>
    </w:pPr>
  </w:style>
  <w:style w:type="character" w:customStyle="1" w:styleId="FooterChar">
    <w:name w:val="Footer Char"/>
    <w:basedOn w:val="DefaultParagraphFont"/>
    <w:link w:val="Footer"/>
    <w:uiPriority w:val="99"/>
    <w:rsid w:val="002D5AD1"/>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067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image" Target="media/image58.jpeg"/><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image" Target="media/image51.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8" Type="http://schemas.openxmlformats.org/officeDocument/2006/relationships/webSettings" Target="webSettings.xml"/><Relationship Id="rId51" Type="http://schemas.openxmlformats.org/officeDocument/2006/relationships/image" Target="media/image41.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unasisFr1\Downloads\CA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6356965561394EA7F2B51BED7D3FC0" ma:contentTypeVersion="13" ma:contentTypeDescription="Create a new document." ma:contentTypeScope="" ma:versionID="536346dfd3b37fecf3085a90350e309a">
  <xsd:schema xmlns:xsd="http://www.w3.org/2001/XMLSchema" xmlns:xs="http://www.w3.org/2001/XMLSchema" xmlns:p="http://schemas.microsoft.com/office/2006/metadata/properties" xmlns:ns3="d388528b-2a10-4acc-8790-94bc435b5576" xmlns:ns4="acb2a2fd-1a2c-4e00-8b7a-c5b7517a61ac" targetNamespace="http://schemas.microsoft.com/office/2006/metadata/properties" ma:root="true" ma:fieldsID="2db2df22864e17f7635ba5ad22939b72" ns3:_="" ns4:_="">
    <xsd:import namespace="d388528b-2a10-4acc-8790-94bc435b5576"/>
    <xsd:import namespace="acb2a2fd-1a2c-4e00-8b7a-c5b7517a61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8528b-2a10-4acc-8790-94bc435b5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a2fd-1a2c-4e00-8b7a-c5b7517a61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10EFA-508D-4EA0-82FC-A4DBE0AE31B4}">
  <ds:schemaRefs>
    <ds:schemaRef ds:uri="http://schemas.microsoft.com/office/2006/documentManagement/types"/>
    <ds:schemaRef ds:uri="http://purl.org/dc/elements/1.1/"/>
    <ds:schemaRef ds:uri="http://schemas.microsoft.com/office/2006/metadata/properties"/>
    <ds:schemaRef ds:uri="acb2a2fd-1a2c-4e00-8b7a-c5b7517a61ac"/>
    <ds:schemaRef ds:uri="http://schemas.openxmlformats.org/package/2006/metadata/core-properties"/>
    <ds:schemaRef ds:uri="http://purl.org/dc/dcmitype/"/>
    <ds:schemaRef ds:uri="http://purl.org/dc/terms/"/>
    <ds:schemaRef ds:uri="http://schemas.microsoft.com/office/infopath/2007/PartnerControls"/>
    <ds:schemaRef ds:uri="d388528b-2a10-4acc-8790-94bc435b5576"/>
    <ds:schemaRef ds:uri="http://www.w3.org/XML/1998/namespace"/>
  </ds:schemaRefs>
</ds:datastoreItem>
</file>

<file path=customXml/itemProps2.xml><?xml version="1.0" encoding="utf-8"?>
<ds:datastoreItem xmlns:ds="http://schemas.openxmlformats.org/officeDocument/2006/customXml" ds:itemID="{8C6C7F35-3F69-477C-951D-1273391966AE}">
  <ds:schemaRefs>
    <ds:schemaRef ds:uri="http://schemas.microsoft.com/sharepoint/v3/contenttype/forms"/>
  </ds:schemaRefs>
</ds:datastoreItem>
</file>

<file path=customXml/itemProps3.xml><?xml version="1.0" encoding="utf-8"?>
<ds:datastoreItem xmlns:ds="http://schemas.openxmlformats.org/officeDocument/2006/customXml" ds:itemID="{32672055-BE42-4860-85F5-7206B0DD2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8528b-2a10-4acc-8790-94bc435b5576"/>
    <ds:schemaRef ds:uri="acb2a2fd-1a2c-4e00-8b7a-c5b7517a6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B7EC2-ABFD-41C7-B480-0225C0C0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CAM_Template</Template>
  <TotalTime>0</TotalTime>
  <Pages>1</Pages>
  <Words>5</Words>
  <Characters>30</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Madore, Philippe (CSC)</dc:creator>
  <cp:lastModifiedBy>Madore, Philippe (CSC)</cp:lastModifiedBy>
  <cp:revision>2</cp:revision>
  <dcterms:created xsi:type="dcterms:W3CDTF">2020-10-29T00:39:00Z</dcterms:created>
  <dcterms:modified xsi:type="dcterms:W3CDTF">2020-10-29T00:39:00Z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0x010100C46356965561394EA7F2B51BED7D3FC0</vt:lpwstr>
  </property>
  <property fmtid="{D5CDD505-2E9C-101B-9397-08002B2CF9AE}" pid="3" name="Created">
    <vt:filetime>2020-09-15T00:00:00Z</vt:filetime>
  </property>
  <property fmtid="{D5CDD505-2E9C-101B-9397-08002B2CF9AE}" pid="4" name="Creator">
    <vt:lpwstr>Adobe InDesign 15.1 (Macintosh)</vt:lpwstr>
  </property>
  <property fmtid="{D5CDD505-2E9C-101B-9397-08002B2CF9AE}" pid="5" name="LastSaved">
    <vt:filetime>2020-09-22T00:00:00Z</vt:filetime>
  </property>
  <property fmtid="{D5CDD505-2E9C-101B-9397-08002B2CF9AE}" pid="6" name="MSIP_Label_034a106e-6316-442c-ad35-738afd673d2b_ActionId">
    <vt:lpwstr>c22f6681-dc0e-4f07-8526-97ccaff42290</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nabled">
    <vt:lpwstr>True</vt:lpwstr>
  </property>
  <property fmtid="{D5CDD505-2E9C-101B-9397-08002B2CF9AE}" pid="9" name="MSIP_Label_034a106e-6316-442c-ad35-738afd673d2b_Extended_MSFT_Method">
    <vt:lpwstr>Automatic</vt:lpwstr>
  </property>
  <property fmtid="{D5CDD505-2E9C-101B-9397-08002B2CF9AE}" pid="10" name="MSIP_Label_034a106e-6316-442c-ad35-738afd673d2b_Name">
    <vt:lpwstr>OPS - Unclassified Information</vt:lpwstr>
  </property>
  <property fmtid="{D5CDD505-2E9C-101B-9397-08002B2CF9AE}" pid="11" name="MSIP_Label_034a106e-6316-442c-ad35-738afd673d2b_Owner">
    <vt:lpwstr>Cherlyne.Santhirarajan3@ontario.ca</vt:lpwstr>
  </property>
  <property fmtid="{D5CDD505-2E9C-101B-9397-08002B2CF9AE}" pid="12" name="MSIP_Label_034a106e-6316-442c-ad35-738afd673d2b_SetDate">
    <vt:lpwstr>2020-10-16T20:25:27.1949454Z</vt:lpwstr>
  </property>
  <property fmtid="{D5CDD505-2E9C-101B-9397-08002B2CF9AE}" pid="13" name="MSIP_Label_034a106e-6316-442c-ad35-738afd673d2b_SiteId">
    <vt:lpwstr>cddc1229-ac2a-4b97-b78a-0e5cacb5865c</vt:lpwstr>
  </property>
  <property fmtid="{D5CDD505-2E9C-101B-9397-08002B2CF9AE}" pid="14" name="Sensitivity">
    <vt:lpwstr>OPS - Unclassified Information</vt:lpwstr>
  </property>
</Properties>
</file>